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21869" w14:textId="7389C216" w:rsidR="00763001" w:rsidRDefault="00AD59E7">
      <w:bookmarkStart w:id="0" w:name="_GoBack"/>
      <w:bookmarkEnd w:id="0"/>
      <w:r w:rsidRPr="00B101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7ED5E94F" wp14:editId="0B9DDD5C">
                <wp:simplePos x="0" y="0"/>
                <wp:positionH relativeFrom="page">
                  <wp:posOffset>5067300</wp:posOffset>
                </wp:positionH>
                <wp:positionV relativeFrom="margin">
                  <wp:posOffset>-120650</wp:posOffset>
                </wp:positionV>
                <wp:extent cx="2351405" cy="8540750"/>
                <wp:effectExtent l="0" t="0" r="0" b="1270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405" cy="854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08D7A" w14:textId="3D2FCE4D" w:rsidR="00A529A8" w:rsidRPr="006B5521" w:rsidRDefault="00A529A8" w:rsidP="006B5521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59DE9" wp14:editId="21997D48">
                                  <wp:extent cx="1831340" cy="16668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awyer.jf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34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35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588"/>
                            </w:tblGrid>
                            <w:tr w:rsidR="00A529A8" w14:paraId="3DAB166B" w14:textId="77777777" w:rsidTr="006129D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0"/>
                              </w:trPr>
                              <w:tc>
                                <w:tcPr>
                                  <w:tcW w:w="3394" w:type="dxa"/>
                                  <w:tcBorders>
                                    <w:bottom w:val="nil"/>
                                  </w:tcBorders>
                                </w:tcPr>
                                <w:p w14:paraId="081235EA" w14:textId="77777777" w:rsidR="00A529A8" w:rsidRDefault="00A529A8" w:rsidP="00B10134">
                                  <w:pPr>
                                    <w:pStyle w:val="TableSpace"/>
                                    <w:ind w:left="0"/>
                                  </w:pPr>
                                </w:p>
                              </w:tc>
                            </w:tr>
                            <w:tr w:rsidR="00A529A8" w14:paraId="26C0AB27" w14:textId="77777777" w:rsidTr="001B2663">
                              <w:trPr>
                                <w:trHeight w:val="60"/>
                              </w:trPr>
                              <w:tc>
                                <w:tcPr>
                                  <w:tcW w:w="3394" w:type="dxa"/>
                                  <w:tcBorders>
                                    <w:bottom w:val="nil"/>
                                  </w:tcBorders>
                                </w:tcPr>
                                <w:p w14:paraId="3872CA1E" w14:textId="77777777" w:rsidR="00A529A8" w:rsidRDefault="00A529A8" w:rsidP="00B10134">
                                  <w:pPr>
                                    <w:pStyle w:val="TableSpace"/>
                                    <w:ind w:left="0"/>
                                  </w:pPr>
                                </w:p>
                              </w:tc>
                            </w:tr>
                            <w:tr w:rsidR="00A529A8" w14:paraId="7BF4888C" w14:textId="77777777" w:rsidTr="001B2663">
                              <w:trPr>
                                <w:trHeight w:val="5760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84DFDA" w14:textId="527C8B07" w:rsidR="00A529A8" w:rsidRPr="00131D32" w:rsidRDefault="00A529A8" w:rsidP="00721B1E">
                                  <w:pPr>
                                    <w:pStyle w:val="Heading1"/>
                                    <w:ind w:left="0"/>
                                    <w:jc w:val="center"/>
                                    <w:outlineLvl w:val="0"/>
                                    <w:rPr>
                                      <w:rFonts w:ascii="Georgia" w:hAnsi="Georgia"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131D32">
                                    <w:rPr>
                                      <w:rFonts w:ascii="Georgia" w:hAnsi="Georgia"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  <w:t>Upcoming Events</w:t>
                                  </w:r>
                                </w:p>
                                <w:p w14:paraId="02AA00F2" w14:textId="6613C342" w:rsidR="00A529A8" w:rsidRPr="00131D32" w:rsidRDefault="00A529A8" w:rsidP="0064203C">
                                  <w:pPr>
                                    <w:pStyle w:val="Heading1"/>
                                    <w:ind w:left="0"/>
                                    <w:jc w:val="center"/>
                                    <w:outlineLvl w:val="0"/>
                                    <w:rPr>
                                      <w:rFonts w:ascii="Georgia" w:hAnsi="Georgia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131D32">
                                    <w:rPr>
                                      <w:rFonts w:ascii="Georgia" w:hAnsi="Georgia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  <w:t>December</w:t>
                                  </w:r>
                                </w:p>
                                <w:p w14:paraId="74A67F42" w14:textId="6F357C4D" w:rsidR="00A529A8" w:rsidRPr="00131D32" w:rsidRDefault="00A529A8" w:rsidP="00360F2D">
                                  <w:pPr>
                                    <w:ind w:left="0"/>
                                    <w:rPr>
                                      <w:rFonts w:ascii="Georgia" w:hAnsi="Georgia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131D32">
                                    <w:rPr>
                                      <w:rFonts w:ascii="Georgia" w:hAnsi="Georgia"/>
                                      <w:color w:val="auto"/>
                                      <w:sz w:val="28"/>
                                      <w:szCs w:val="28"/>
                                    </w:rPr>
                                    <w:t>12/1- Food Pick-up</w:t>
                                  </w:r>
                                </w:p>
                                <w:p w14:paraId="78D4E96E" w14:textId="4677D48C" w:rsidR="00A529A8" w:rsidRDefault="00A529A8" w:rsidP="0002017C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131D32">
                                    <w:rPr>
                                      <w:rFonts w:ascii="Georgia" w:hAnsi="Georgia"/>
                                      <w:color w:val="auto"/>
                                      <w:sz w:val="28"/>
                                      <w:szCs w:val="28"/>
                                    </w:rPr>
                                    <w:t>12/8</w:t>
                                  </w: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- Food Pick-up</w:t>
                                  </w:r>
                                </w:p>
                                <w:p w14:paraId="43870DC1" w14:textId="139505A1" w:rsidR="00A529A8" w:rsidRPr="00D90046" w:rsidRDefault="00A529A8" w:rsidP="0002017C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12/15- Food Pick-up</w:t>
                                  </w:r>
                                </w:p>
                                <w:p w14:paraId="4DCBEA7C" w14:textId="20ADDC69" w:rsidR="00A529A8" w:rsidRDefault="00A529A8" w:rsidP="00360F2D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12/16- JMHS Care Pantry</w:t>
                                  </w:r>
                                </w:p>
                                <w:p w14:paraId="51042E4F" w14:textId="08FDFF2D" w:rsidR="00A529A8" w:rsidRPr="00D90046" w:rsidRDefault="00A529A8" w:rsidP="00360F2D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 xml:space="preserve">12/22- Food Pick-up </w:t>
                                  </w:r>
                                </w:p>
                                <w:p w14:paraId="0AC9E8A4" w14:textId="0827A9B7" w:rsidR="00A529A8" w:rsidRPr="00D90046" w:rsidRDefault="00A529A8" w:rsidP="00360F2D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D90046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 xml:space="preserve">12/21 </w:t>
                                  </w:r>
                                  <w:r w:rsidRPr="00A529A8">
                                    <w:rPr>
                                      <w:rFonts w:ascii="Georgia" w:hAnsi="Georg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NO SCHOOL</w:t>
                                  </w:r>
                                </w:p>
                                <w:p w14:paraId="7B06E19D" w14:textId="3E137196" w:rsidR="00A529A8" w:rsidRDefault="00A529A8" w:rsidP="00360F2D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D90046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D90046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 xml:space="preserve">Holiday Break </w:t>
                                  </w:r>
                                </w:p>
                                <w:p w14:paraId="1F36AFF1" w14:textId="77777777" w:rsidR="00A529A8" w:rsidRPr="00D90046" w:rsidRDefault="00A529A8" w:rsidP="00360F2D">
                                  <w:pP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95052B" w14:textId="2F9B15EB" w:rsidR="00A529A8" w:rsidRPr="00131D32" w:rsidRDefault="00A529A8" w:rsidP="00D72433">
                                  <w:pPr>
                                    <w:pStyle w:val="Heading1"/>
                                    <w:ind w:left="0"/>
                                    <w:jc w:val="center"/>
                                    <w:outlineLvl w:val="0"/>
                                    <w:rPr>
                                      <w:rFonts w:ascii="Georgia" w:hAnsi="Georgia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131D32">
                                    <w:rPr>
                                      <w:rFonts w:ascii="Georgia" w:hAnsi="Georgia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  <w:t>January</w:t>
                                  </w:r>
                                  <w:r w:rsidRPr="00131D32">
                                    <w:rPr>
                                      <w:rFonts w:ascii="Georgia" w:hAnsi="Georgia"/>
                                      <w:i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  <w:p w14:paraId="154A603B" w14:textId="66CCF4FB" w:rsidR="00A529A8" w:rsidRDefault="00A529A8" w:rsidP="0064203C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1/</w:t>
                                  </w:r>
                                  <w:r w:rsidRPr="00D90046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6- Students Return</w:t>
                                  </w:r>
                                </w:p>
                                <w:p w14:paraId="5FDF23F0" w14:textId="43C18961" w:rsidR="00A529A8" w:rsidRPr="00D90046" w:rsidRDefault="00A529A8" w:rsidP="0064203C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1/12- Food Pick-up</w:t>
                                  </w:r>
                                </w:p>
                                <w:p w14:paraId="2F288E01" w14:textId="72A43278" w:rsidR="00A529A8" w:rsidRPr="00D90046" w:rsidRDefault="00A529A8" w:rsidP="0002017C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D90046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 xml:space="preserve">1/13- Vision Board </w:t>
                                  </w: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90046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ork</w:t>
                                  </w:r>
                                  <w:r w:rsidRPr="00D90046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shop</w:t>
                                  </w:r>
                                </w:p>
                                <w:p w14:paraId="0811D4EE" w14:textId="65CD41F9" w:rsidR="00A529A8" w:rsidRPr="00D90046" w:rsidRDefault="00A529A8" w:rsidP="0064203C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D90046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 xml:space="preserve">1/18- </w:t>
                                  </w:r>
                                  <w:r w:rsidRPr="00A529A8">
                                    <w:rPr>
                                      <w:rFonts w:ascii="Georgia" w:hAnsi="Georg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NO SCHOOL</w:t>
                                  </w:r>
                                </w:p>
                                <w:p w14:paraId="4756520E" w14:textId="64879B78" w:rsidR="00A529A8" w:rsidRDefault="00A529A8" w:rsidP="0064203C">
                                  <w:pPr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D90046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Martin Luther King Day</w:t>
                                  </w:r>
                                </w:p>
                                <w:p w14:paraId="41643FC8" w14:textId="2D41535B" w:rsidR="00A529A8" w:rsidRDefault="00A529A8" w:rsidP="00D72433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1/19- Food Pick-up</w:t>
                                  </w:r>
                                </w:p>
                                <w:p w14:paraId="3E278F11" w14:textId="194D0069" w:rsidR="00A529A8" w:rsidRPr="00D90046" w:rsidRDefault="00A529A8" w:rsidP="00D72433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1/26- Food Pick-up</w:t>
                                  </w:r>
                                </w:p>
                                <w:p w14:paraId="2FC9B2C9" w14:textId="127D1DAD" w:rsidR="00A529A8" w:rsidRPr="00131D32" w:rsidRDefault="00A529A8" w:rsidP="0064203C">
                                  <w:pPr>
                                    <w:pStyle w:val="Heading1"/>
                                    <w:ind w:left="0"/>
                                    <w:jc w:val="center"/>
                                    <w:outlineLvl w:val="0"/>
                                    <w:rPr>
                                      <w:rFonts w:ascii="Georgia" w:hAnsi="Georgia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131D32">
                                    <w:rPr>
                                      <w:rFonts w:ascii="Georgia" w:hAnsi="Georgia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  <w:t>February</w:t>
                                  </w:r>
                                </w:p>
                                <w:p w14:paraId="36E527FA" w14:textId="39223CE7" w:rsidR="00A529A8" w:rsidRDefault="00A529A8" w:rsidP="0064203C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 xml:space="preserve">2/2- Food Pick-up </w:t>
                                  </w:r>
                                </w:p>
                                <w:p w14:paraId="7C378531" w14:textId="6B4AFD52" w:rsidR="00A529A8" w:rsidRPr="00D90046" w:rsidRDefault="00A529A8" w:rsidP="0064203C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D90046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 xml:space="preserve">2/3- Parent Teacher          Conference </w:t>
                                  </w: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&amp; FAFSA Night</w:t>
                                  </w:r>
                                  <w:r w:rsidRPr="00D90046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5D1EFE9C" w14:textId="61205F79" w:rsidR="00A529A8" w:rsidRPr="00D90046" w:rsidRDefault="00A529A8" w:rsidP="00D72433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D90046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2/</w:t>
                                  </w: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9-Food Pick-up</w:t>
                                  </w:r>
                                </w:p>
                                <w:p w14:paraId="0A5A7207" w14:textId="08C56FC0" w:rsidR="00A529A8" w:rsidRPr="00D90046" w:rsidRDefault="00A529A8" w:rsidP="0064203C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D90046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 xml:space="preserve">2/15- </w:t>
                                  </w:r>
                                  <w:r w:rsidRPr="00A529A8">
                                    <w:rPr>
                                      <w:rFonts w:ascii="Georgia" w:hAnsi="Georg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NO SCHOOL</w:t>
                                  </w:r>
                                </w:p>
                                <w:p w14:paraId="02C88A1D" w14:textId="2367EE2C" w:rsidR="00A529A8" w:rsidRDefault="00A529A8" w:rsidP="00131D32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Pr="00D90046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Presidents Day</w:t>
                                  </w:r>
                                </w:p>
                                <w:p w14:paraId="56ED9AA2" w14:textId="3BF253FA" w:rsidR="00A529A8" w:rsidRDefault="00A529A8" w:rsidP="00131D32">
                                  <w:pPr>
                                    <w:ind w:left="0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2/16- Food Pick-up</w:t>
                                  </w:r>
                                </w:p>
                                <w:p w14:paraId="5A8C5F75" w14:textId="48C5F734" w:rsidR="00A529A8" w:rsidRDefault="00A529A8" w:rsidP="00131D32">
                                  <w:pPr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2/23- Food Pick-up</w:t>
                                  </w:r>
                                </w:p>
                                <w:p w14:paraId="73AC8D36" w14:textId="727BA634" w:rsidR="00A529A8" w:rsidRDefault="00A529A8" w:rsidP="00630FF9">
                                  <w:pPr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A408B0" w14:textId="40AC5DE5" w:rsidR="00A529A8" w:rsidRDefault="00A529A8" w:rsidP="00630FF9">
                                  <w:pPr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F9AFEAC" w14:textId="2D49C8B2" w:rsidR="00A529A8" w:rsidRDefault="00A529A8" w:rsidP="00630FF9">
                                  <w:pPr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2A51A34" w14:textId="3A5E304D" w:rsidR="00A529A8" w:rsidRDefault="00A529A8" w:rsidP="00630FF9">
                                  <w:pPr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6FC0DB" w14:textId="4C54F1A3" w:rsidR="00A529A8" w:rsidRDefault="00A529A8" w:rsidP="00630FF9">
                                  <w:pPr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1C6CC2F" w14:textId="1A43EEB3" w:rsidR="00A529A8" w:rsidRDefault="00A529A8" w:rsidP="00630FF9">
                                  <w:pPr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B290BCA" w14:textId="2FF39EB1" w:rsidR="00A529A8" w:rsidRDefault="00A529A8" w:rsidP="00630FF9">
                                  <w:pPr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01BA94B" w14:textId="77777777" w:rsidR="00A529A8" w:rsidRPr="0064203C" w:rsidRDefault="00A529A8" w:rsidP="00630FF9">
                                  <w:pPr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477C35A" w14:textId="77777777" w:rsidR="00A529A8" w:rsidRDefault="00A529A8" w:rsidP="00CC1C3C">
                                  <w:pPr>
                                    <w:ind w:left="0"/>
                                    <w:rPr>
                                      <w:rStyle w:val="Hyperlink"/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29AF6F3" w14:textId="77777777" w:rsidR="00A529A8" w:rsidRDefault="00A529A8" w:rsidP="00CC1C3C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5E864A" w14:textId="77777777" w:rsidR="00A529A8" w:rsidRPr="00DC36B1" w:rsidRDefault="00A529A8" w:rsidP="00DC36B1">
                                  <w:pPr>
                                    <w:spacing w:after="148"/>
                                    <w:ind w:left="0"/>
                                    <w:suppressOverlap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color w:val="956AAC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6CA9D9A" w14:textId="77777777" w:rsidR="00A529A8" w:rsidRPr="00DC36B1" w:rsidRDefault="00A529A8" w:rsidP="00ED0EF8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B9683F1" w14:textId="77777777" w:rsidR="00A529A8" w:rsidRDefault="00A529A8" w:rsidP="00427F00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529F48" w14:textId="77777777" w:rsidR="00A529A8" w:rsidRDefault="00A529A8" w:rsidP="00427F00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32428B9" w14:textId="77777777" w:rsidR="00A529A8" w:rsidRDefault="00A529A8" w:rsidP="00427F00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0CEBF81" w14:textId="77777777" w:rsidR="00A529A8" w:rsidRDefault="00A529A8" w:rsidP="00427F00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A1C4905" w14:textId="77777777" w:rsidR="00A529A8" w:rsidRDefault="00A529A8" w:rsidP="00427F00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AE2982" w14:textId="77777777" w:rsidR="00A529A8" w:rsidRDefault="00A529A8" w:rsidP="00427F00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9334558" w14:textId="77777777" w:rsidR="00A529A8" w:rsidRDefault="00A529A8" w:rsidP="001B2663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ED9455D" w14:textId="77777777" w:rsidR="00A529A8" w:rsidRDefault="00A529A8" w:rsidP="001B2663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2DCD163" w14:textId="77777777" w:rsidR="00A529A8" w:rsidRDefault="00A529A8" w:rsidP="001B2663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0DD11CB" w14:textId="77777777" w:rsidR="00A529A8" w:rsidRDefault="00A529A8" w:rsidP="001B2663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66B0D54" w14:textId="77777777" w:rsidR="00A529A8" w:rsidRDefault="00A529A8" w:rsidP="001B2663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948A07" w14:textId="77777777" w:rsidR="00A529A8" w:rsidRDefault="00A529A8" w:rsidP="003215BD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DCCF27" w14:textId="77777777" w:rsidR="00A529A8" w:rsidRDefault="00A529A8" w:rsidP="007F3F38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C59967D" w14:textId="77777777" w:rsidR="00A529A8" w:rsidRPr="009F56D0" w:rsidRDefault="00A529A8" w:rsidP="00A53B75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409295" w14:textId="375C6217" w:rsidR="00A529A8" w:rsidRPr="009F56D0" w:rsidRDefault="00A529A8" w:rsidP="004443A7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4B93A14" w14:textId="77777777" w:rsidR="00A529A8" w:rsidRPr="009F56D0" w:rsidRDefault="00A529A8" w:rsidP="004443A7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17F020" w14:textId="77777777" w:rsidR="00A529A8" w:rsidRPr="009F56D0" w:rsidRDefault="00A529A8" w:rsidP="004443A7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EAD708A" w14:textId="77777777" w:rsidR="00A529A8" w:rsidRPr="009F56D0" w:rsidRDefault="00A529A8" w:rsidP="00284F64">
                                  <w:pPr>
                                    <w:ind w:left="0"/>
                                    <w:rPr>
                                      <w:rFonts w:ascii="Century Gothic" w:eastAsia="Century Gothic" w:hAnsi="Century Gothic" w:cs="Century Gothic"/>
                                      <w:color w:val="0D0D0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CE4AE03" w14:textId="77777777" w:rsidR="00A529A8" w:rsidRPr="00B10134" w:rsidRDefault="00A529A8" w:rsidP="00284F64">
                                  <w:pPr>
                                    <w:ind w:left="0"/>
                                  </w:pPr>
                                </w:p>
                              </w:tc>
                            </w:tr>
                            <w:tr w:rsidR="00A529A8" w14:paraId="468204A4" w14:textId="77777777" w:rsidTr="001B2663">
                              <w:trPr>
                                <w:trHeight w:val="5760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B9D089" w14:textId="77777777" w:rsidR="00A529A8" w:rsidRDefault="00A529A8" w:rsidP="00721B1E">
                                  <w:pPr>
                                    <w:pStyle w:val="Heading1"/>
                                    <w:ind w:left="0"/>
                                    <w:jc w:val="center"/>
                                    <w:outlineLvl w:val="0"/>
                                  </w:pPr>
                                </w:p>
                              </w:tc>
                            </w:tr>
                          </w:tbl>
                          <w:p w14:paraId="6F274C6E" w14:textId="77777777" w:rsidR="00A529A8" w:rsidRDefault="00A529A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5E9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399pt;margin-top:-9.5pt;width:185.15pt;height:67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" o:allowoverlap="f" filled="f" stroked="f" strokeweight=".5pt">
                <v:textbox inset="1.44pt,0,1.44pt,0">
                  <w:txbxContent>
                    <w:p w14:paraId="0E408D7A" w14:textId="3D2FCE4D" w:rsidR="00A529A8" w:rsidRPr="006B5521" w:rsidRDefault="00A529A8" w:rsidP="006B5521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659DE9" wp14:editId="21997D48">
                            <wp:extent cx="1831340" cy="16668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awyer.jf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340" cy="1666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35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588"/>
                      </w:tblGrid>
                      <w:tr w:rsidR="00A529A8" w14:paraId="3DAB166B" w14:textId="77777777" w:rsidTr="006129D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0"/>
                        </w:trPr>
                        <w:tc>
                          <w:tcPr>
                            <w:tcW w:w="3394" w:type="dxa"/>
                            <w:tcBorders>
                              <w:bottom w:val="nil"/>
                            </w:tcBorders>
                          </w:tcPr>
                          <w:p w14:paraId="081235EA" w14:textId="77777777" w:rsidR="00A529A8" w:rsidRDefault="00A529A8" w:rsidP="00B10134">
                            <w:pPr>
                              <w:pStyle w:val="TableSpace"/>
                              <w:ind w:left="0"/>
                            </w:pPr>
                          </w:p>
                        </w:tc>
                      </w:tr>
                      <w:tr w:rsidR="00A529A8" w14:paraId="26C0AB27" w14:textId="77777777" w:rsidTr="001B2663">
                        <w:trPr>
                          <w:trHeight w:val="60"/>
                        </w:trPr>
                        <w:tc>
                          <w:tcPr>
                            <w:tcW w:w="3394" w:type="dxa"/>
                            <w:tcBorders>
                              <w:bottom w:val="nil"/>
                            </w:tcBorders>
                          </w:tcPr>
                          <w:p w14:paraId="3872CA1E" w14:textId="77777777" w:rsidR="00A529A8" w:rsidRDefault="00A529A8" w:rsidP="00B10134">
                            <w:pPr>
                              <w:pStyle w:val="TableSpace"/>
                              <w:ind w:left="0"/>
                            </w:pPr>
                          </w:p>
                        </w:tc>
                      </w:tr>
                      <w:tr w:rsidR="00A529A8" w14:paraId="7BF4888C" w14:textId="77777777" w:rsidTr="001B2663">
                        <w:trPr>
                          <w:trHeight w:val="5760"/>
                        </w:trPr>
                        <w:tc>
                          <w:tcPr>
                            <w:tcW w:w="339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84DFDA" w14:textId="527C8B07" w:rsidR="00A529A8" w:rsidRPr="00131D32" w:rsidRDefault="00A529A8" w:rsidP="00721B1E">
                            <w:pPr>
                              <w:pStyle w:val="Heading1"/>
                              <w:ind w:left="0"/>
                              <w:jc w:val="center"/>
                              <w:outlineLvl w:val="0"/>
                              <w:rPr>
                                <w:rFonts w:ascii="Georgia" w:hAnsi="Georg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31D32">
                              <w:rPr>
                                <w:rFonts w:ascii="Georgia" w:hAnsi="Georg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Upcoming Events</w:t>
                            </w:r>
                          </w:p>
                          <w:p w14:paraId="02AA00F2" w14:textId="6613C342" w:rsidR="00A529A8" w:rsidRPr="00131D32" w:rsidRDefault="00A529A8" w:rsidP="0064203C">
                            <w:pPr>
                              <w:pStyle w:val="Heading1"/>
                              <w:ind w:left="0"/>
                              <w:jc w:val="center"/>
                              <w:outlineLvl w:val="0"/>
                              <w:rPr>
                                <w:rFonts w:ascii="Georgia" w:hAnsi="Georgia"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31D32">
                              <w:rPr>
                                <w:rFonts w:ascii="Georgia" w:hAnsi="Georgia"/>
                                <w:i/>
                                <w:color w:val="FF0000"/>
                                <w:sz w:val="32"/>
                                <w:szCs w:val="32"/>
                              </w:rPr>
                              <w:t>December</w:t>
                            </w:r>
                          </w:p>
                          <w:p w14:paraId="74A67F42" w14:textId="6F357C4D" w:rsidR="00A529A8" w:rsidRPr="00131D32" w:rsidRDefault="00A529A8" w:rsidP="00360F2D">
                            <w:pPr>
                              <w:ind w:left="0"/>
                              <w:rPr>
                                <w:rFonts w:ascii="Georgia" w:hAnsi="Georgia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31D32">
                              <w:rPr>
                                <w:rFonts w:ascii="Georgia" w:hAnsi="Georgia"/>
                                <w:color w:val="auto"/>
                                <w:sz w:val="28"/>
                                <w:szCs w:val="28"/>
                              </w:rPr>
                              <w:t>12/1- Food Pick-up</w:t>
                            </w:r>
                          </w:p>
                          <w:p w14:paraId="78D4E96E" w14:textId="4677D48C" w:rsidR="00A529A8" w:rsidRDefault="00A529A8" w:rsidP="0002017C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131D32">
                              <w:rPr>
                                <w:rFonts w:ascii="Georgia" w:hAnsi="Georgia"/>
                                <w:color w:val="auto"/>
                                <w:sz w:val="28"/>
                                <w:szCs w:val="28"/>
                              </w:rPr>
                              <w:t>12/8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- Food Pick-up</w:t>
                            </w:r>
                          </w:p>
                          <w:p w14:paraId="43870DC1" w14:textId="139505A1" w:rsidR="00A529A8" w:rsidRPr="00D90046" w:rsidRDefault="00A529A8" w:rsidP="0002017C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12/15- Food Pick-up</w:t>
                            </w:r>
                          </w:p>
                          <w:p w14:paraId="4DCBEA7C" w14:textId="20ADDC69" w:rsidR="00A529A8" w:rsidRDefault="00A529A8" w:rsidP="00360F2D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12/16- JMHS Care Pantry</w:t>
                            </w:r>
                          </w:p>
                          <w:p w14:paraId="51042E4F" w14:textId="08FDFF2D" w:rsidR="00A529A8" w:rsidRPr="00D90046" w:rsidRDefault="00A529A8" w:rsidP="00360F2D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12/22- Food Pick-up </w:t>
                            </w:r>
                          </w:p>
                          <w:p w14:paraId="0AC9E8A4" w14:textId="0827A9B7" w:rsidR="00A529A8" w:rsidRPr="00D90046" w:rsidRDefault="00A529A8" w:rsidP="00360F2D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D90046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12/21 </w:t>
                            </w:r>
                            <w:r w:rsidRPr="00A529A8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14:paraId="7B06E19D" w14:textId="3E137196" w:rsidR="00A529A8" w:rsidRDefault="00A529A8" w:rsidP="00360F2D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D90046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90046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Holiday Break </w:t>
                            </w:r>
                          </w:p>
                          <w:p w14:paraId="1F36AFF1" w14:textId="77777777" w:rsidR="00A529A8" w:rsidRPr="00D90046" w:rsidRDefault="00A529A8" w:rsidP="00360F2D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7395052B" w14:textId="2F9B15EB" w:rsidR="00A529A8" w:rsidRPr="00131D32" w:rsidRDefault="00A529A8" w:rsidP="00D72433">
                            <w:pPr>
                              <w:pStyle w:val="Heading1"/>
                              <w:ind w:left="0"/>
                              <w:jc w:val="center"/>
                              <w:outlineLvl w:val="0"/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</w:pPr>
                            <w:r w:rsidRPr="00131D32">
                              <w:rPr>
                                <w:rFonts w:ascii="Georgia" w:hAnsi="Georgia"/>
                                <w:i/>
                                <w:color w:val="FF0000"/>
                                <w:sz w:val="32"/>
                                <w:szCs w:val="32"/>
                              </w:rPr>
                              <w:t>January</w:t>
                            </w:r>
                            <w:r w:rsidRPr="00131D32"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154A603B" w14:textId="66CCF4FB" w:rsidR="00A529A8" w:rsidRDefault="00A529A8" w:rsidP="0064203C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1/</w:t>
                            </w:r>
                            <w:r w:rsidRPr="00D90046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6- Students Return</w:t>
                            </w:r>
                          </w:p>
                          <w:p w14:paraId="5FDF23F0" w14:textId="43C18961" w:rsidR="00A529A8" w:rsidRPr="00D90046" w:rsidRDefault="00A529A8" w:rsidP="0064203C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1/12- Food Pick-up</w:t>
                            </w:r>
                          </w:p>
                          <w:p w14:paraId="2F288E01" w14:textId="72A43278" w:rsidR="00A529A8" w:rsidRPr="00D90046" w:rsidRDefault="00A529A8" w:rsidP="0002017C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D90046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1/13- Vision Board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0046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ork</w:t>
                            </w:r>
                            <w:r w:rsidRPr="00D90046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shop</w:t>
                            </w:r>
                          </w:p>
                          <w:p w14:paraId="0811D4EE" w14:textId="65CD41F9" w:rsidR="00A529A8" w:rsidRPr="00D90046" w:rsidRDefault="00A529A8" w:rsidP="0064203C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D90046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1/18- </w:t>
                            </w:r>
                            <w:r w:rsidRPr="00A529A8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14:paraId="4756520E" w14:textId="64879B78" w:rsidR="00A529A8" w:rsidRDefault="00A529A8" w:rsidP="0064203C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D90046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Martin Luther King Day</w:t>
                            </w:r>
                          </w:p>
                          <w:p w14:paraId="41643FC8" w14:textId="2D41535B" w:rsidR="00A529A8" w:rsidRDefault="00A529A8" w:rsidP="00D72433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1/19- Food Pick-up</w:t>
                            </w:r>
                          </w:p>
                          <w:p w14:paraId="3E278F11" w14:textId="194D0069" w:rsidR="00A529A8" w:rsidRPr="00D90046" w:rsidRDefault="00A529A8" w:rsidP="00D72433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1/26- Food Pick-up</w:t>
                            </w:r>
                          </w:p>
                          <w:p w14:paraId="2FC9B2C9" w14:textId="127D1DAD" w:rsidR="00A529A8" w:rsidRPr="00131D32" w:rsidRDefault="00A529A8" w:rsidP="0064203C">
                            <w:pPr>
                              <w:pStyle w:val="Heading1"/>
                              <w:ind w:left="0"/>
                              <w:jc w:val="center"/>
                              <w:outlineLvl w:val="0"/>
                              <w:rPr>
                                <w:rFonts w:ascii="Georgia" w:hAnsi="Georgia"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31D32">
                              <w:rPr>
                                <w:rFonts w:ascii="Georgia" w:hAnsi="Georgia"/>
                                <w:i/>
                                <w:color w:val="FF0000"/>
                                <w:sz w:val="32"/>
                                <w:szCs w:val="32"/>
                              </w:rPr>
                              <w:t>February</w:t>
                            </w:r>
                          </w:p>
                          <w:p w14:paraId="36E527FA" w14:textId="39223CE7" w:rsidR="00A529A8" w:rsidRDefault="00A529A8" w:rsidP="0064203C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2/2- Food Pick-up </w:t>
                            </w:r>
                          </w:p>
                          <w:p w14:paraId="7C378531" w14:textId="6B4AFD52" w:rsidR="00A529A8" w:rsidRPr="00D90046" w:rsidRDefault="00A529A8" w:rsidP="0064203C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D90046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2/3- Parent Teacher          Conference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&amp; FAFSA Night</w:t>
                            </w:r>
                            <w:r w:rsidRPr="00D90046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D1EFE9C" w14:textId="61205F79" w:rsidR="00A529A8" w:rsidRPr="00D90046" w:rsidRDefault="00A529A8" w:rsidP="00D72433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D90046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2/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9-Food Pick-up</w:t>
                            </w:r>
                          </w:p>
                          <w:p w14:paraId="0A5A7207" w14:textId="08C56FC0" w:rsidR="00A529A8" w:rsidRPr="00D90046" w:rsidRDefault="00A529A8" w:rsidP="0064203C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D90046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2/15- </w:t>
                            </w:r>
                            <w:r w:rsidRPr="00A529A8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14:paraId="02C88A1D" w14:textId="2367EE2C" w:rsidR="00A529A8" w:rsidRDefault="00A529A8" w:rsidP="00131D32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D90046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Presidents Day</w:t>
                            </w:r>
                          </w:p>
                          <w:p w14:paraId="56ED9AA2" w14:textId="3BF253FA" w:rsidR="00A529A8" w:rsidRDefault="00A529A8" w:rsidP="00131D32">
                            <w:pPr>
                              <w:ind w:left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2/16- Food Pick-up</w:t>
                            </w:r>
                          </w:p>
                          <w:p w14:paraId="5A8C5F75" w14:textId="48C5F734" w:rsidR="00A529A8" w:rsidRDefault="00A529A8" w:rsidP="00131D32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2/23- Food Pick-up</w:t>
                            </w:r>
                          </w:p>
                          <w:p w14:paraId="73AC8D36" w14:textId="727BA634" w:rsidR="00A529A8" w:rsidRDefault="00A529A8" w:rsidP="00630FF9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A408B0" w14:textId="40AC5DE5" w:rsidR="00A529A8" w:rsidRDefault="00A529A8" w:rsidP="00630FF9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9AFEAC" w14:textId="2D49C8B2" w:rsidR="00A529A8" w:rsidRDefault="00A529A8" w:rsidP="00630FF9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A51A34" w14:textId="3A5E304D" w:rsidR="00A529A8" w:rsidRDefault="00A529A8" w:rsidP="00630FF9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6FC0DB" w14:textId="4C54F1A3" w:rsidR="00A529A8" w:rsidRDefault="00A529A8" w:rsidP="00630FF9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C6CC2F" w14:textId="1A43EEB3" w:rsidR="00A529A8" w:rsidRDefault="00A529A8" w:rsidP="00630FF9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290BCA" w14:textId="2FF39EB1" w:rsidR="00A529A8" w:rsidRDefault="00A529A8" w:rsidP="00630FF9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1BA94B" w14:textId="77777777" w:rsidR="00A529A8" w:rsidRPr="0064203C" w:rsidRDefault="00A529A8" w:rsidP="00630FF9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77C35A" w14:textId="77777777" w:rsidR="00A529A8" w:rsidRDefault="00A529A8" w:rsidP="00CC1C3C">
                            <w:pPr>
                              <w:ind w:left="0"/>
                              <w:rPr>
                                <w:rStyle w:val="Hyperlink"/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</w:p>
                          <w:p w14:paraId="429AF6F3" w14:textId="77777777" w:rsidR="00A529A8" w:rsidRDefault="00A529A8" w:rsidP="00CC1C3C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255E864A" w14:textId="77777777" w:rsidR="00A529A8" w:rsidRPr="00DC36B1" w:rsidRDefault="00A529A8" w:rsidP="00DC36B1">
                            <w:pPr>
                              <w:spacing w:after="148"/>
                              <w:ind w:left="0"/>
                              <w:suppressOverlap/>
                              <w:rPr>
                                <w:rFonts w:ascii="Century Gothic" w:eastAsia="Century Gothic" w:hAnsi="Century Gothic" w:cs="Century Gothic"/>
                                <w:b/>
                                <w:color w:val="956AAC"/>
                                <w:sz w:val="18"/>
                                <w:szCs w:val="18"/>
                              </w:rPr>
                            </w:pPr>
                          </w:p>
                          <w:p w14:paraId="26CA9D9A" w14:textId="77777777" w:rsidR="00A529A8" w:rsidRPr="00DC36B1" w:rsidRDefault="00A529A8" w:rsidP="00ED0EF8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3B9683F1" w14:textId="77777777" w:rsidR="00A529A8" w:rsidRDefault="00A529A8" w:rsidP="00427F00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78529F48" w14:textId="77777777" w:rsidR="00A529A8" w:rsidRDefault="00A529A8" w:rsidP="00427F00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032428B9" w14:textId="77777777" w:rsidR="00A529A8" w:rsidRDefault="00A529A8" w:rsidP="00427F00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70CEBF81" w14:textId="77777777" w:rsidR="00A529A8" w:rsidRDefault="00A529A8" w:rsidP="00427F00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6A1C4905" w14:textId="77777777" w:rsidR="00A529A8" w:rsidRDefault="00A529A8" w:rsidP="00427F00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4AAE2982" w14:textId="77777777" w:rsidR="00A529A8" w:rsidRDefault="00A529A8" w:rsidP="00427F00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39334558" w14:textId="77777777" w:rsidR="00A529A8" w:rsidRDefault="00A529A8" w:rsidP="001B2663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6ED9455D" w14:textId="77777777" w:rsidR="00A529A8" w:rsidRDefault="00A529A8" w:rsidP="001B2663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12DCD163" w14:textId="77777777" w:rsidR="00A529A8" w:rsidRDefault="00A529A8" w:rsidP="001B2663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70DD11CB" w14:textId="77777777" w:rsidR="00A529A8" w:rsidRDefault="00A529A8" w:rsidP="001B2663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666B0D54" w14:textId="77777777" w:rsidR="00A529A8" w:rsidRDefault="00A529A8" w:rsidP="001B2663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01948A07" w14:textId="77777777" w:rsidR="00A529A8" w:rsidRDefault="00A529A8" w:rsidP="003215BD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b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28DCCF27" w14:textId="77777777" w:rsidR="00A529A8" w:rsidRDefault="00A529A8" w:rsidP="007F3F38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3C59967D" w14:textId="77777777" w:rsidR="00A529A8" w:rsidRPr="009F56D0" w:rsidRDefault="00A529A8" w:rsidP="00A53B75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2B409295" w14:textId="375C6217" w:rsidR="00A529A8" w:rsidRPr="009F56D0" w:rsidRDefault="00A529A8" w:rsidP="004443A7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74B93A14" w14:textId="77777777" w:rsidR="00A529A8" w:rsidRPr="009F56D0" w:rsidRDefault="00A529A8" w:rsidP="004443A7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7517F020" w14:textId="77777777" w:rsidR="00A529A8" w:rsidRPr="009F56D0" w:rsidRDefault="00A529A8" w:rsidP="004443A7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5EAD708A" w14:textId="77777777" w:rsidR="00A529A8" w:rsidRPr="009F56D0" w:rsidRDefault="00A529A8" w:rsidP="00284F64">
                            <w:pPr>
                              <w:ind w:left="0"/>
                              <w:rPr>
                                <w:rFonts w:ascii="Century Gothic" w:eastAsia="Century Gothic" w:hAnsi="Century Gothic" w:cs="Century Gothic"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14:paraId="4CE4AE03" w14:textId="77777777" w:rsidR="00A529A8" w:rsidRPr="00B10134" w:rsidRDefault="00A529A8" w:rsidP="00284F64">
                            <w:pPr>
                              <w:ind w:left="0"/>
                            </w:pPr>
                          </w:p>
                        </w:tc>
                      </w:tr>
                      <w:tr w:rsidR="00A529A8" w14:paraId="468204A4" w14:textId="77777777" w:rsidTr="001B2663">
                        <w:trPr>
                          <w:trHeight w:val="5760"/>
                        </w:trPr>
                        <w:tc>
                          <w:tcPr>
                            <w:tcW w:w="339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B9D089" w14:textId="77777777" w:rsidR="00A529A8" w:rsidRDefault="00A529A8" w:rsidP="00721B1E">
                            <w:pPr>
                              <w:pStyle w:val="Heading1"/>
                              <w:ind w:left="0"/>
                              <w:jc w:val="center"/>
                              <w:outlineLvl w:val="0"/>
                            </w:pPr>
                          </w:p>
                        </w:tc>
                      </w:tr>
                    </w:tbl>
                    <w:p w14:paraId="6F274C6E" w14:textId="77777777" w:rsidR="00A529A8" w:rsidRDefault="00A529A8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14:paraId="0E94F610" w14:textId="77777777" w:rsidTr="1AB69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1247478" w14:textId="77777777" w:rsidR="005D5BF5" w:rsidRDefault="005D5BF5">
            <w:pPr>
              <w:pStyle w:val="TableSpace"/>
            </w:pPr>
          </w:p>
        </w:tc>
      </w:tr>
      <w:tr w:rsidR="005D5BF5" w14:paraId="2763BAF3" w14:textId="77777777" w:rsidTr="1AB69908">
        <w:tc>
          <w:tcPr>
            <w:tcW w:w="5000" w:type="pct"/>
          </w:tcPr>
          <w:p w14:paraId="03B08ED2" w14:textId="2D1419E3" w:rsidR="005D5BF5" w:rsidRPr="00A529A8" w:rsidRDefault="006B5521" w:rsidP="008B3BF0">
            <w:pPr>
              <w:pBdr>
                <w:bottom w:val="single" w:sz="8" w:space="0" w:color="956AAC"/>
              </w:pBdr>
              <w:shd w:val="clear" w:color="auto" w:fill="F2F2F2" w:themeFill="background1" w:themeFillShade="F2"/>
              <w:rPr>
                <w:rFonts w:ascii="Georgia" w:hAnsi="Georgia"/>
                <w:color w:val="FF0000"/>
              </w:rPr>
            </w:pPr>
            <w:r w:rsidRPr="00A529A8">
              <w:rPr>
                <w:rFonts w:ascii="Georgia" w:eastAsia="Century Gothic" w:hAnsi="Georgia" w:cs="Century Gothic"/>
                <w:color w:val="FF0000"/>
                <w:sz w:val="28"/>
                <w:szCs w:val="28"/>
              </w:rPr>
              <w:t xml:space="preserve">Parent Monthly Newsletter- </w:t>
            </w:r>
            <w:r w:rsidR="00A529A8">
              <w:rPr>
                <w:rFonts w:ascii="Georgia" w:eastAsia="Century Gothic" w:hAnsi="Georgia" w:cs="Century Gothic"/>
                <w:color w:val="FF0000"/>
                <w:sz w:val="28"/>
                <w:szCs w:val="28"/>
              </w:rPr>
              <w:t>2</w:t>
            </w:r>
            <w:r w:rsidR="00A529A8" w:rsidRPr="00A529A8">
              <w:rPr>
                <w:rFonts w:ascii="Georgia" w:eastAsia="Century Gothic" w:hAnsi="Georgia" w:cs="Century Gothic"/>
                <w:color w:val="FF0000"/>
                <w:sz w:val="28"/>
                <w:szCs w:val="28"/>
                <w:vertAlign w:val="superscript"/>
              </w:rPr>
              <w:t>nd</w:t>
            </w:r>
            <w:r w:rsidR="00A529A8">
              <w:rPr>
                <w:rFonts w:ascii="Georgia" w:eastAsia="Century Gothic" w:hAnsi="Georgia" w:cs="Century Gothic"/>
                <w:color w:val="FF0000"/>
                <w:sz w:val="28"/>
                <w:szCs w:val="28"/>
              </w:rPr>
              <w:t>/</w:t>
            </w:r>
            <w:r w:rsidRPr="00A529A8">
              <w:rPr>
                <w:rFonts w:ascii="Georgia" w:eastAsia="Century Gothic" w:hAnsi="Georgia" w:cs="Century Gothic"/>
                <w:color w:val="FF0000"/>
                <w:sz w:val="28"/>
                <w:szCs w:val="28"/>
              </w:rPr>
              <w:t>3</w:t>
            </w:r>
            <w:r w:rsidRPr="00A529A8">
              <w:rPr>
                <w:rFonts w:ascii="Georgia" w:eastAsia="Century Gothic" w:hAnsi="Georgia" w:cs="Century Gothic"/>
                <w:color w:val="FF0000"/>
                <w:sz w:val="28"/>
                <w:szCs w:val="28"/>
                <w:vertAlign w:val="superscript"/>
              </w:rPr>
              <w:t>rd</w:t>
            </w:r>
            <w:r w:rsidRPr="00A529A8">
              <w:rPr>
                <w:rFonts w:ascii="Georgia" w:eastAsia="Century Gothic" w:hAnsi="Georgia" w:cs="Century Gothic"/>
                <w:color w:val="FF0000"/>
                <w:sz w:val="28"/>
                <w:szCs w:val="28"/>
              </w:rPr>
              <w:t xml:space="preserve"> Quarter</w:t>
            </w:r>
          </w:p>
        </w:tc>
      </w:tr>
      <w:tr w:rsidR="005D5BF5" w14:paraId="1B69BFB7" w14:textId="77777777" w:rsidTr="1AB699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3807B9A5" w14:textId="77777777" w:rsidR="005D5BF5" w:rsidRDefault="005D5BF5">
            <w:pPr>
              <w:pStyle w:val="TableSpace"/>
            </w:pPr>
          </w:p>
        </w:tc>
      </w:tr>
    </w:tbl>
    <w:p w14:paraId="6D63E473" w14:textId="4AD47569" w:rsidR="00721B1E" w:rsidRPr="00A529A8" w:rsidRDefault="007B6AB9" w:rsidP="00360F2D">
      <w:pPr>
        <w:pStyle w:val="Organization"/>
        <w:jc w:val="center"/>
        <w:rPr>
          <w:rFonts w:ascii="Georgia" w:hAnsi="Georgia"/>
          <w:b/>
          <w:bCs/>
          <w:color w:val="FF0000"/>
          <w:sz w:val="44"/>
          <w:szCs w:val="44"/>
        </w:rPr>
      </w:pPr>
      <w:r w:rsidRPr="00A529A8">
        <w:rPr>
          <w:rFonts w:ascii="Georgia" w:hAnsi="Georgia"/>
          <w:b/>
          <w:bCs/>
          <w:color w:val="FF0000"/>
          <w:sz w:val="44"/>
          <w:szCs w:val="44"/>
        </w:rPr>
        <w:t>John Marshall</w:t>
      </w:r>
    </w:p>
    <w:p w14:paraId="1C390073" w14:textId="3B4E8DC2" w:rsidR="008019C0" w:rsidRPr="00A529A8" w:rsidRDefault="007B6AB9" w:rsidP="00360F2D">
      <w:pPr>
        <w:pStyle w:val="Organization"/>
        <w:jc w:val="center"/>
        <w:rPr>
          <w:rFonts w:ascii="Georgia" w:hAnsi="Georgia"/>
          <w:b/>
          <w:bCs/>
          <w:color w:val="FF0000"/>
          <w:sz w:val="44"/>
          <w:szCs w:val="44"/>
        </w:rPr>
      </w:pPr>
      <w:r w:rsidRPr="00A529A8">
        <w:rPr>
          <w:rFonts w:ascii="Georgia" w:hAnsi="Georgia"/>
          <w:b/>
          <w:bCs/>
          <w:color w:val="FF0000"/>
          <w:sz w:val="44"/>
          <w:szCs w:val="44"/>
        </w:rPr>
        <w:t>Civic and Business Leadership</w:t>
      </w:r>
    </w:p>
    <w:p w14:paraId="293A428A" w14:textId="77777777" w:rsidR="00721B1E" w:rsidRPr="00360F2D" w:rsidRDefault="00721B1E" w:rsidP="00360F2D">
      <w:pPr>
        <w:pStyle w:val="ContactInfo"/>
        <w:jc w:val="center"/>
        <w:rPr>
          <w:rFonts w:ascii="Georgia" w:hAnsi="Georgia"/>
        </w:rPr>
      </w:pPr>
    </w:p>
    <w:p w14:paraId="1D692899" w14:textId="5C3FE882" w:rsidR="00721B1E" w:rsidRPr="00360F2D" w:rsidRDefault="00A9765D" w:rsidP="00360F2D">
      <w:pPr>
        <w:pStyle w:val="ContactInfo"/>
        <w:jc w:val="center"/>
        <w:rPr>
          <w:rFonts w:ascii="Georgia" w:hAnsi="Georgia"/>
        </w:rPr>
      </w:pPr>
      <w:r w:rsidRPr="00360F2D">
        <w:rPr>
          <w:rFonts w:ascii="Georgia" w:hAnsi="Georgia"/>
        </w:rPr>
        <w:t>3952 W. 140th Street, Cleveland, OH 44111</w:t>
      </w:r>
    </w:p>
    <w:p w14:paraId="01C49A5D" w14:textId="1AC7A3E3" w:rsidR="005C4614" w:rsidRPr="00360F2D" w:rsidRDefault="0057761B" w:rsidP="00360F2D">
      <w:pPr>
        <w:pStyle w:val="ContactInfo"/>
        <w:jc w:val="center"/>
        <w:rPr>
          <w:rFonts w:ascii="Georgia" w:hAnsi="Georgia"/>
        </w:rPr>
      </w:pPr>
      <w:hyperlink r:id="rId11" w:history="1">
        <w:r w:rsidR="005C4614" w:rsidRPr="00360F2D">
          <w:rPr>
            <w:rFonts w:ascii="Georgia" w:hAnsi="Georgia"/>
            <w:color w:val="0000FF"/>
            <w:u w:val="single"/>
          </w:rPr>
          <w:t>https://www.clevelandmetroschools.org/JohnMarshallCBL</w:t>
        </w:r>
      </w:hyperlink>
    </w:p>
    <w:p w14:paraId="69A3B5B7" w14:textId="3D923DCA" w:rsidR="00A9765D" w:rsidRPr="00360F2D" w:rsidRDefault="00A9765D" w:rsidP="00360F2D">
      <w:pPr>
        <w:pStyle w:val="ContactInfo"/>
        <w:jc w:val="center"/>
        <w:rPr>
          <w:rFonts w:ascii="Georgia" w:hAnsi="Georgia"/>
        </w:rPr>
      </w:pPr>
      <w:r w:rsidRPr="00360F2D">
        <w:rPr>
          <w:rFonts w:ascii="Georgia" w:hAnsi="Georgia"/>
        </w:rPr>
        <w:t>T: 216.838.6</w:t>
      </w:r>
      <w:r w:rsidR="00721B1E" w:rsidRPr="00360F2D">
        <w:rPr>
          <w:rFonts w:ascii="Georgia" w:hAnsi="Georgia"/>
        </w:rPr>
        <w:t>050</w:t>
      </w:r>
    </w:p>
    <w:p w14:paraId="0B0ECD23" w14:textId="63CF7B1D" w:rsidR="005D5BF5" w:rsidRPr="00A529A8" w:rsidRDefault="008019C0" w:rsidP="00360F2D">
      <w:pPr>
        <w:pStyle w:val="Organization"/>
        <w:jc w:val="center"/>
        <w:rPr>
          <w:rFonts w:ascii="Georgia" w:hAnsi="Georgia"/>
          <w:b/>
          <w:bCs/>
          <w:i/>
          <w:color w:val="FF0000"/>
          <w:sz w:val="24"/>
          <w:szCs w:val="24"/>
        </w:rPr>
      </w:pPr>
      <w:r w:rsidRPr="00A529A8">
        <w:rPr>
          <w:rFonts w:ascii="Georgia" w:hAnsi="Georgia"/>
          <w:i/>
          <w:color w:val="FF0000"/>
          <w:sz w:val="24"/>
          <w:szCs w:val="24"/>
        </w:rPr>
        <w:t>Educating all students to achieve college and career readiness</w:t>
      </w:r>
    </w:p>
    <w:tbl>
      <w:tblPr>
        <w:tblStyle w:val="NewsletterTable"/>
        <w:tblpPr w:leftFromText="180" w:rightFromText="180" w:vertAnchor="text" w:tblpY="1"/>
        <w:tblOverlap w:val="never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14:paraId="2C73E655" w14:textId="77777777" w:rsidTr="00FF0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1E07EF9" w14:textId="77777777" w:rsidR="005D5BF5" w:rsidRDefault="005D5BF5" w:rsidP="00FF0287">
            <w:pPr>
              <w:pStyle w:val="TableSpace"/>
            </w:pPr>
          </w:p>
        </w:tc>
      </w:tr>
      <w:tr w:rsidR="005D5BF5" w14:paraId="64392FD1" w14:textId="77777777" w:rsidTr="00FF0287">
        <w:trPr>
          <w:trHeight w:val="3825"/>
        </w:trPr>
        <w:tc>
          <w:tcPr>
            <w:tcW w:w="6955" w:type="dxa"/>
          </w:tcPr>
          <w:p w14:paraId="77DED3F6" w14:textId="77777777" w:rsidR="00721B1E" w:rsidRDefault="00721B1E" w:rsidP="00FF0287">
            <w:pPr>
              <w:spacing w:after="211"/>
            </w:pPr>
          </w:p>
          <w:p w14:paraId="14CFA766" w14:textId="3C1E7798" w:rsidR="0064203C" w:rsidRPr="0002017C" w:rsidRDefault="0064203C" w:rsidP="00FF0287">
            <w:pPr>
              <w:spacing w:after="211"/>
              <w:rPr>
                <w:rFonts w:ascii="Georgia" w:hAnsi="Georgia"/>
              </w:rPr>
            </w:pPr>
            <w:r w:rsidRPr="0002017C">
              <w:rPr>
                <w:rFonts w:ascii="Georgia" w:hAnsi="Georgia"/>
              </w:rPr>
              <w:t xml:space="preserve">Dear Parents, </w:t>
            </w:r>
          </w:p>
          <w:p w14:paraId="018F4528" w14:textId="6411BEBB" w:rsidR="00F26458" w:rsidRPr="0002017C" w:rsidRDefault="0064203C" w:rsidP="00FF0287">
            <w:pPr>
              <w:spacing w:after="211"/>
              <w:rPr>
                <w:rFonts w:ascii="Georgia" w:hAnsi="Georgia"/>
              </w:rPr>
            </w:pPr>
            <w:r w:rsidRPr="0002017C">
              <w:rPr>
                <w:rFonts w:ascii="Georgia" w:hAnsi="Georgia"/>
              </w:rPr>
              <w:t xml:space="preserve">Welcome to the monthly newsletter highlighting events, teachers and students at John Marshall School </w:t>
            </w:r>
            <w:r w:rsidR="00630FF9" w:rsidRPr="0002017C">
              <w:rPr>
                <w:rFonts w:ascii="Georgia" w:hAnsi="Georgia"/>
              </w:rPr>
              <w:t xml:space="preserve">of </w:t>
            </w:r>
            <w:r w:rsidRPr="0002017C">
              <w:rPr>
                <w:rFonts w:ascii="Georgia" w:hAnsi="Georgia"/>
              </w:rPr>
              <w:t xml:space="preserve">Civic and Business Leadership. Our </w:t>
            </w:r>
            <w:r w:rsidR="007424EB" w:rsidRPr="0002017C">
              <w:rPr>
                <w:rFonts w:ascii="Georgia" w:hAnsi="Georgia"/>
              </w:rPr>
              <w:t>mission allows students to find their own mission, passion, and purpose through real world experience. We</w:t>
            </w:r>
            <w:r w:rsidRPr="0002017C">
              <w:rPr>
                <w:rFonts w:ascii="Georgia" w:hAnsi="Georgia"/>
              </w:rPr>
              <w:t xml:space="preserve"> </w:t>
            </w:r>
            <w:r w:rsidR="005C4614" w:rsidRPr="0002017C">
              <w:rPr>
                <w:rFonts w:ascii="Georgia" w:hAnsi="Georgia"/>
              </w:rPr>
              <w:t>provide our</w:t>
            </w:r>
            <w:r w:rsidR="00F62749" w:rsidRPr="0002017C">
              <w:rPr>
                <w:rFonts w:ascii="Georgia" w:hAnsi="Georgia"/>
              </w:rPr>
              <w:t xml:space="preserve"> scholars </w:t>
            </w:r>
            <w:r w:rsidR="005C4614" w:rsidRPr="0002017C">
              <w:rPr>
                <w:rFonts w:ascii="Georgia" w:hAnsi="Georgia"/>
              </w:rPr>
              <w:t xml:space="preserve">with a </w:t>
            </w:r>
            <w:r w:rsidR="00F62749" w:rsidRPr="0002017C">
              <w:rPr>
                <w:rFonts w:ascii="Georgia" w:hAnsi="Georgia"/>
              </w:rPr>
              <w:t>rigorous</w:t>
            </w:r>
            <w:r w:rsidR="005C4614" w:rsidRPr="0002017C">
              <w:rPr>
                <w:rFonts w:ascii="Georgia" w:hAnsi="Georgia"/>
              </w:rPr>
              <w:t xml:space="preserve"> education with</w:t>
            </w:r>
            <w:r w:rsidR="00F26458" w:rsidRPr="0002017C">
              <w:rPr>
                <w:rFonts w:ascii="Georgia" w:hAnsi="Georgia"/>
              </w:rPr>
              <w:t xml:space="preserve"> opportunities</w:t>
            </w:r>
            <w:r w:rsidR="00630FF9" w:rsidRPr="0002017C">
              <w:rPr>
                <w:rFonts w:ascii="Georgia" w:hAnsi="Georgia"/>
              </w:rPr>
              <w:t xml:space="preserve"> in </w:t>
            </w:r>
            <w:r w:rsidR="005C4614" w:rsidRPr="0002017C">
              <w:rPr>
                <w:rFonts w:ascii="Georgia" w:hAnsi="Georgia"/>
              </w:rPr>
              <w:t>community</w:t>
            </w:r>
            <w:r w:rsidR="00630FF9" w:rsidRPr="0002017C">
              <w:rPr>
                <w:rFonts w:ascii="Georgia" w:hAnsi="Georgia"/>
              </w:rPr>
              <w:t xml:space="preserve"> projects</w:t>
            </w:r>
            <w:r w:rsidR="005C4614" w:rsidRPr="0002017C">
              <w:rPr>
                <w:rFonts w:ascii="Georgia" w:hAnsi="Georgia"/>
              </w:rPr>
              <w:t xml:space="preserve">, </w:t>
            </w:r>
            <w:r w:rsidR="008E6BF9" w:rsidRPr="0002017C">
              <w:rPr>
                <w:rFonts w:ascii="Georgia" w:hAnsi="Georgia"/>
              </w:rPr>
              <w:t xml:space="preserve">hands on training with </w:t>
            </w:r>
            <w:r w:rsidR="00630FF9" w:rsidRPr="0002017C">
              <w:rPr>
                <w:rFonts w:ascii="Georgia" w:hAnsi="Georgia"/>
              </w:rPr>
              <w:t xml:space="preserve">our internship partnerships, and provided work experience in one of our onsite businesses. </w:t>
            </w:r>
            <w:r w:rsidRPr="0002017C">
              <w:rPr>
                <w:rFonts w:ascii="Georgia" w:hAnsi="Georgia"/>
              </w:rPr>
              <w:t xml:space="preserve">Our goal is </w:t>
            </w:r>
            <w:r w:rsidR="005C4614" w:rsidRPr="0002017C">
              <w:rPr>
                <w:rFonts w:ascii="Georgia" w:hAnsi="Georgia"/>
              </w:rPr>
              <w:t xml:space="preserve">to graduate scholars who are ready to be </w:t>
            </w:r>
            <w:r w:rsidR="002E1123" w:rsidRPr="00131D32">
              <w:rPr>
                <w:rFonts w:ascii="Georgia" w:hAnsi="Georgia"/>
                <w:b/>
                <w:i/>
                <w:color w:val="FF0000"/>
              </w:rPr>
              <w:t>Leaders of T</w:t>
            </w:r>
            <w:r w:rsidR="005C4614" w:rsidRPr="00131D32">
              <w:rPr>
                <w:rFonts w:ascii="Georgia" w:hAnsi="Georgia"/>
                <w:b/>
                <w:i/>
                <w:color w:val="FF0000"/>
              </w:rPr>
              <w:t>omorrow</w:t>
            </w:r>
            <w:r w:rsidR="005C4614" w:rsidRPr="00131D32">
              <w:rPr>
                <w:rFonts w:ascii="Georgia" w:hAnsi="Georgia"/>
                <w:i/>
                <w:color w:val="FF0000"/>
              </w:rPr>
              <w:t>!</w:t>
            </w:r>
            <w:r w:rsidR="005C4614" w:rsidRPr="00131D32">
              <w:rPr>
                <w:rFonts w:ascii="Georgia" w:hAnsi="Georgia"/>
                <w:color w:val="FF0000"/>
              </w:rPr>
              <w:t xml:space="preserve"> </w:t>
            </w:r>
            <w:r w:rsidRPr="00131D32">
              <w:rPr>
                <w:rFonts w:ascii="Georgia" w:hAnsi="Georgia"/>
                <w:color w:val="FF0000"/>
              </w:rPr>
              <w:t xml:space="preserve"> </w:t>
            </w:r>
          </w:p>
          <w:p w14:paraId="4D7EC576" w14:textId="37C40B84" w:rsidR="00F26458" w:rsidRPr="0002017C" w:rsidRDefault="00F26458" w:rsidP="00FF0287">
            <w:pPr>
              <w:spacing w:after="211"/>
              <w:rPr>
                <w:rFonts w:ascii="Georgia" w:hAnsi="Georgia"/>
              </w:rPr>
            </w:pPr>
            <w:r w:rsidRPr="0002017C">
              <w:rPr>
                <w:rFonts w:ascii="Georgia" w:hAnsi="Georgia"/>
              </w:rPr>
              <w:t>Thankful</w:t>
            </w:r>
            <w:r w:rsidR="0064203C" w:rsidRPr="0002017C">
              <w:rPr>
                <w:rFonts w:ascii="Georgia" w:hAnsi="Georgia"/>
              </w:rPr>
              <w:t xml:space="preserve">, </w:t>
            </w:r>
          </w:p>
          <w:p w14:paraId="5EB55ACA" w14:textId="00C2CC35" w:rsidR="00F26458" w:rsidRPr="0002017C" w:rsidRDefault="00F26458" w:rsidP="00FF0287">
            <w:pPr>
              <w:spacing w:after="211"/>
              <w:rPr>
                <w:rFonts w:ascii="Georgia" w:eastAsia="Century Gothic" w:hAnsi="Georgia" w:cs="Century Gothic"/>
              </w:rPr>
            </w:pPr>
            <w:r w:rsidRPr="0002017C">
              <w:rPr>
                <w:rFonts w:ascii="Georgia" w:hAnsi="Georgia"/>
              </w:rPr>
              <w:t>Ms. Kidner</w:t>
            </w:r>
            <w:r w:rsidR="0064203C" w:rsidRPr="0002017C">
              <w:rPr>
                <w:rFonts w:ascii="Georgia" w:hAnsi="Georgia"/>
              </w:rPr>
              <w:t>, Principal</w:t>
            </w:r>
            <w:r w:rsidR="0064203C" w:rsidRPr="0002017C">
              <w:rPr>
                <w:rFonts w:ascii="Georgia" w:eastAsia="Century Gothic" w:hAnsi="Georgia" w:cs="Century Gothic"/>
              </w:rPr>
              <w:t xml:space="preserve"> </w:t>
            </w:r>
          </w:p>
          <w:p w14:paraId="4C20C91F" w14:textId="0BF2CB49" w:rsidR="00FF0287" w:rsidRPr="00FF0287" w:rsidRDefault="00FF0287" w:rsidP="00FF0287">
            <w:pPr>
              <w:spacing w:after="211"/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</w:pPr>
            <w:r w:rsidRPr="00FF0287"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>__________________________________________________________________________</w:t>
            </w:r>
          </w:p>
          <w:p w14:paraId="056A693C" w14:textId="132B18A1" w:rsidR="00F26458" w:rsidRPr="00131D32" w:rsidRDefault="00B96200" w:rsidP="00FF0287">
            <w:pPr>
              <w:spacing w:after="211"/>
              <w:rPr>
                <w:rFonts w:ascii="Georgia" w:eastAsia="Century Gothic" w:hAnsi="Georgia" w:cs="Century Gothic"/>
                <w:b/>
                <w:color w:val="FF0000"/>
                <w:sz w:val="24"/>
                <w:szCs w:val="24"/>
              </w:rPr>
            </w:pPr>
            <w:r w:rsidRPr="00131D32">
              <w:rPr>
                <w:rFonts w:ascii="Georgia" w:hAnsi="Georgia"/>
                <w:b/>
                <w:color w:val="FF0000"/>
                <w:sz w:val="24"/>
                <w:szCs w:val="24"/>
              </w:rPr>
              <w:t>Did you know?</w:t>
            </w:r>
          </w:p>
          <w:p w14:paraId="7BB36916" w14:textId="4AA3ACE5" w:rsidR="00B96200" w:rsidRPr="00131D32" w:rsidRDefault="007424EB" w:rsidP="00FF0287">
            <w:pPr>
              <w:spacing w:after="211"/>
              <w:rPr>
                <w:rFonts w:ascii="Georgia" w:eastAsia="Century Gothic" w:hAnsi="Georgia" w:cs="Century Gothic"/>
              </w:rPr>
            </w:pPr>
            <w:r w:rsidRPr="00131D32">
              <w:rPr>
                <w:rFonts w:ascii="Georgia" w:eastAsia="Century Gothic" w:hAnsi="Georgia" w:cs="Century Gothic"/>
              </w:rPr>
              <w:t>John Marshall School of Civic &amp; Business Leadership helps students become leaders by stressing, teaching and</w:t>
            </w:r>
            <w:r w:rsidR="000B62E5" w:rsidRPr="00131D32">
              <w:rPr>
                <w:rFonts w:ascii="Georgia" w:eastAsia="Century Gothic" w:hAnsi="Georgia" w:cs="Century Gothic"/>
              </w:rPr>
              <w:t xml:space="preserve"> guiding our students through Seven </w:t>
            </w:r>
            <w:r w:rsidRPr="00131D32">
              <w:rPr>
                <w:rFonts w:ascii="Georgia" w:eastAsia="Century Gothic" w:hAnsi="Georgia" w:cs="Century Gothic"/>
              </w:rPr>
              <w:t>Community Touchstones:</w:t>
            </w:r>
          </w:p>
          <w:p w14:paraId="67E84D98" w14:textId="60BAD406" w:rsidR="007424EB" w:rsidRPr="00131D32" w:rsidRDefault="007424EB" w:rsidP="00FF0287">
            <w:pPr>
              <w:pStyle w:val="ListParagraph"/>
              <w:numPr>
                <w:ilvl w:val="0"/>
                <w:numId w:val="13"/>
              </w:numPr>
              <w:spacing w:after="211"/>
              <w:rPr>
                <w:rFonts w:ascii="Georgia" w:eastAsia="Century Gothic" w:hAnsi="Georgia" w:cs="Century Gothic"/>
              </w:rPr>
            </w:pPr>
            <w:r w:rsidRPr="00131D32">
              <w:rPr>
                <w:rFonts w:ascii="Georgia" w:eastAsia="Century Gothic" w:hAnsi="Georgia" w:cs="Century Gothic"/>
              </w:rPr>
              <w:t>Kindness</w:t>
            </w:r>
          </w:p>
          <w:p w14:paraId="7A64C836" w14:textId="63E7CC84" w:rsidR="007424EB" w:rsidRPr="00131D32" w:rsidRDefault="007424EB" w:rsidP="00FF0287">
            <w:pPr>
              <w:pStyle w:val="ListParagraph"/>
              <w:numPr>
                <w:ilvl w:val="0"/>
                <w:numId w:val="13"/>
              </w:numPr>
              <w:spacing w:after="211"/>
              <w:rPr>
                <w:rFonts w:ascii="Georgia" w:eastAsia="Century Gothic" w:hAnsi="Georgia" w:cs="Century Gothic"/>
              </w:rPr>
            </w:pPr>
            <w:r w:rsidRPr="00131D32">
              <w:rPr>
                <w:rFonts w:ascii="Georgia" w:eastAsia="Century Gothic" w:hAnsi="Georgia" w:cs="Century Gothic"/>
              </w:rPr>
              <w:t>Stewardship</w:t>
            </w:r>
          </w:p>
          <w:p w14:paraId="4E9DC7FB" w14:textId="32BC5D90" w:rsidR="007424EB" w:rsidRPr="00131D32" w:rsidRDefault="007424EB" w:rsidP="00FF0287">
            <w:pPr>
              <w:pStyle w:val="ListParagraph"/>
              <w:numPr>
                <w:ilvl w:val="0"/>
                <w:numId w:val="13"/>
              </w:numPr>
              <w:spacing w:after="211"/>
              <w:rPr>
                <w:rFonts w:ascii="Georgia" w:eastAsia="Century Gothic" w:hAnsi="Georgia" w:cs="Century Gothic"/>
              </w:rPr>
            </w:pPr>
            <w:r w:rsidRPr="00131D32">
              <w:rPr>
                <w:rFonts w:ascii="Georgia" w:eastAsia="Century Gothic" w:hAnsi="Georgia" w:cs="Century Gothic"/>
              </w:rPr>
              <w:t>Responsibility</w:t>
            </w:r>
          </w:p>
          <w:p w14:paraId="16282411" w14:textId="40499C65" w:rsidR="007424EB" w:rsidRPr="00131D32" w:rsidRDefault="007424EB" w:rsidP="00FF0287">
            <w:pPr>
              <w:pStyle w:val="ListParagraph"/>
              <w:numPr>
                <w:ilvl w:val="0"/>
                <w:numId w:val="13"/>
              </w:numPr>
              <w:spacing w:after="211"/>
              <w:rPr>
                <w:rFonts w:ascii="Georgia" w:eastAsia="Century Gothic" w:hAnsi="Georgia" w:cs="Century Gothic"/>
              </w:rPr>
            </w:pPr>
            <w:r w:rsidRPr="00131D32">
              <w:rPr>
                <w:rFonts w:ascii="Georgia" w:eastAsia="Century Gothic" w:hAnsi="Georgia" w:cs="Century Gothic"/>
              </w:rPr>
              <w:t>Integrity</w:t>
            </w:r>
          </w:p>
          <w:p w14:paraId="6301B4E4" w14:textId="09AC7883" w:rsidR="007424EB" w:rsidRPr="00131D32" w:rsidRDefault="007424EB" w:rsidP="00FF0287">
            <w:pPr>
              <w:pStyle w:val="ListParagraph"/>
              <w:numPr>
                <w:ilvl w:val="0"/>
                <w:numId w:val="13"/>
              </w:numPr>
              <w:spacing w:after="211"/>
              <w:rPr>
                <w:rFonts w:ascii="Georgia" w:eastAsia="Century Gothic" w:hAnsi="Georgia" w:cs="Century Gothic"/>
              </w:rPr>
            </w:pPr>
            <w:r w:rsidRPr="00131D32">
              <w:rPr>
                <w:rFonts w:ascii="Georgia" w:eastAsia="Century Gothic" w:hAnsi="Georgia" w:cs="Century Gothic"/>
              </w:rPr>
              <w:t>Inquiry</w:t>
            </w:r>
          </w:p>
          <w:p w14:paraId="3897F83B" w14:textId="00B0FD9B" w:rsidR="007424EB" w:rsidRPr="00131D32" w:rsidRDefault="007424EB" w:rsidP="00FF0287">
            <w:pPr>
              <w:pStyle w:val="ListParagraph"/>
              <w:numPr>
                <w:ilvl w:val="0"/>
                <w:numId w:val="13"/>
              </w:numPr>
              <w:spacing w:after="211"/>
              <w:rPr>
                <w:rFonts w:ascii="Georgia" w:eastAsia="Century Gothic" w:hAnsi="Georgia" w:cs="Century Gothic"/>
              </w:rPr>
            </w:pPr>
            <w:r w:rsidRPr="00131D32">
              <w:rPr>
                <w:rFonts w:ascii="Georgia" w:eastAsia="Century Gothic" w:hAnsi="Georgia" w:cs="Century Gothic"/>
              </w:rPr>
              <w:t>Reflection</w:t>
            </w:r>
          </w:p>
          <w:p w14:paraId="533DEB21" w14:textId="3157C90E" w:rsidR="000B62E5" w:rsidRPr="00131D32" w:rsidRDefault="007424EB" w:rsidP="002E1123">
            <w:pPr>
              <w:pStyle w:val="ListParagraph"/>
              <w:numPr>
                <w:ilvl w:val="0"/>
                <w:numId w:val="13"/>
              </w:numPr>
              <w:spacing w:after="211"/>
              <w:rPr>
                <w:rFonts w:ascii="Georgia" w:eastAsia="Century Gothic" w:hAnsi="Georgia" w:cs="Century Gothic"/>
              </w:rPr>
            </w:pPr>
            <w:r w:rsidRPr="00131D32">
              <w:rPr>
                <w:rFonts w:ascii="Georgia" w:eastAsia="Century Gothic" w:hAnsi="Georgia" w:cs="Century Gothic"/>
              </w:rPr>
              <w:t>Social Impact</w:t>
            </w:r>
            <w:r w:rsidR="000B62E5" w:rsidRPr="00131D32">
              <w:rPr>
                <w:rFonts w:ascii="Georgia" w:eastAsia="Century Gothic" w:hAnsi="Georgia" w:cs="Century Gothic"/>
              </w:rPr>
              <w:t xml:space="preserve"> </w:t>
            </w:r>
          </w:p>
          <w:p w14:paraId="3132EE64" w14:textId="70FC2415" w:rsidR="00D90046" w:rsidRPr="00D90046" w:rsidRDefault="00D90046" w:rsidP="00D90046">
            <w:pPr>
              <w:spacing w:after="211"/>
              <w:ind w:left="0"/>
              <w:rPr>
                <w:rFonts w:ascii="Georgia" w:hAnsi="Georgia"/>
                <w:b/>
                <w:color w:val="FF0000"/>
                <w:sz w:val="48"/>
                <w:szCs w:val="48"/>
              </w:rPr>
            </w:pPr>
            <w:r w:rsidRPr="00D90046">
              <w:rPr>
                <w:rFonts w:ascii="Georgia" w:hAnsi="Georgia"/>
                <w:b/>
                <w:color w:val="FF0000"/>
                <w:sz w:val="48"/>
                <w:szCs w:val="48"/>
              </w:rPr>
              <w:lastRenderedPageBreak/>
              <w:t>Get the free test!</w:t>
            </w:r>
          </w:p>
          <w:p w14:paraId="059BE353" w14:textId="77777777" w:rsidR="001B6868" w:rsidRDefault="00D90046" w:rsidP="001B6868">
            <w:pPr>
              <w:spacing w:after="211"/>
              <w:ind w:left="0"/>
              <w:jc w:val="center"/>
              <w:rPr>
                <w:rFonts w:ascii="Georgia" w:hAnsi="Georgia"/>
                <w:b/>
                <w:color w:val="FF0000"/>
                <w:sz w:val="48"/>
                <w:szCs w:val="48"/>
              </w:rPr>
            </w:pPr>
            <w:r w:rsidRPr="00D90046">
              <w:rPr>
                <w:rFonts w:ascii="Georgia" w:hAnsi="Georgia"/>
                <w:b/>
                <w:color w:val="FF0000"/>
                <w:sz w:val="48"/>
                <w:szCs w:val="48"/>
              </w:rPr>
              <w:t xml:space="preserve"> Stop the spread</w:t>
            </w:r>
            <w:r w:rsidR="00F14DC8" w:rsidRPr="00D90046">
              <w:rPr>
                <w:rFonts w:ascii="Georgia" w:hAnsi="Georgia"/>
                <w:b/>
                <w:color w:val="FF0000"/>
                <w:sz w:val="48"/>
                <w:szCs w:val="48"/>
              </w:rPr>
              <w:t>!</w:t>
            </w:r>
          </w:p>
          <w:p w14:paraId="70D0ECA7" w14:textId="2EBD191C" w:rsidR="00D90046" w:rsidRPr="001B6868" w:rsidRDefault="001B6868" w:rsidP="001B6868">
            <w:pPr>
              <w:spacing w:after="211"/>
              <w:ind w:left="0"/>
              <w:jc w:val="center"/>
              <w:rPr>
                <w:rFonts w:ascii="Georgia" w:hAnsi="Georgia"/>
                <w:b/>
                <w:color w:val="FF0000"/>
                <w:sz w:val="48"/>
                <w:szCs w:val="48"/>
              </w:rPr>
            </w:pPr>
            <w:r>
              <w:rPr>
                <w:rFonts w:ascii="Georgia" w:hAnsi="Georgia"/>
                <w:b/>
              </w:rPr>
              <w:t xml:space="preserve">For More Information: </w:t>
            </w:r>
            <w:r w:rsidR="00D90046" w:rsidRPr="00D90046">
              <w:rPr>
                <w:rFonts w:ascii="Georgia" w:hAnsi="Georgia"/>
                <w:b/>
              </w:rPr>
              <w:t>CommunityStopCovid.com/OH</w:t>
            </w:r>
          </w:p>
          <w:p w14:paraId="3B51724F" w14:textId="6B50C109" w:rsidR="00B96200" w:rsidRDefault="00131D32" w:rsidP="00F14DC8">
            <w:pPr>
              <w:spacing w:after="21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F14DC8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3FC57DF" wp14:editId="0F77014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156210</wp:posOffset>
                      </wp:positionV>
                      <wp:extent cx="2317750" cy="3848100"/>
                      <wp:effectExtent l="0" t="0" r="254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384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50E64" w14:textId="002125A8" w:rsidR="00A529A8" w:rsidRPr="00131D32" w:rsidRDefault="00A529A8" w:rsidP="001B6868">
                                  <w:pPr>
                                    <w:pStyle w:val="Heading1"/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131D32">
                                    <w:rPr>
                                      <w:rFonts w:ascii="Georgia" w:hAnsi="Georgia"/>
                                      <w:color w:val="FF0000"/>
                                      <w:sz w:val="32"/>
                                      <w:szCs w:val="32"/>
                                    </w:rPr>
                                    <w:t>Testing Locations!</w:t>
                                  </w:r>
                                </w:p>
                                <w:p w14:paraId="06618AF4" w14:textId="2D8C1CF6" w:rsidR="00A529A8" w:rsidRDefault="00A529A8">
                                  <w:pP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443181A" w14:textId="08649CB1" w:rsidR="00A529A8" w:rsidRPr="0002017C" w:rsidRDefault="00A529A8" w:rsidP="0002017C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2017C"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>Lee Memorial AME Church</w:t>
                                  </w:r>
                                </w:p>
                                <w:p w14:paraId="7497BE5A" w14:textId="49373508" w:rsidR="00A529A8" w:rsidRPr="001B6868" w:rsidRDefault="00A529A8" w:rsidP="0002017C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 w:rsidRPr="001B6868"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861 E 105th St.</w:t>
                                  </w:r>
                                </w:p>
                                <w:p w14:paraId="01295D99" w14:textId="65FA60DA" w:rsidR="00A529A8" w:rsidRPr="001B6868" w:rsidRDefault="00A529A8" w:rsidP="0002017C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 w:rsidRPr="001B6868"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Cleveland, OH 44108</w:t>
                                  </w:r>
                                </w:p>
                                <w:p w14:paraId="577D57C9" w14:textId="77777777" w:rsidR="00A529A8" w:rsidRPr="001B6868" w:rsidRDefault="00A529A8">
                                  <w:pP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0C4B49D" w14:textId="7CFFD76C" w:rsidR="00A529A8" w:rsidRPr="0002017C" w:rsidRDefault="00A529A8" w:rsidP="0002017C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2017C"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>Lee Road Baptist Church</w:t>
                                  </w:r>
                                </w:p>
                                <w:p w14:paraId="3DC20E31" w14:textId="77777777" w:rsidR="00A529A8" w:rsidRPr="001B6868" w:rsidRDefault="00A529A8" w:rsidP="0002017C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 w:rsidRPr="001B6868"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3970 Lee Rd.</w:t>
                                  </w:r>
                                </w:p>
                                <w:p w14:paraId="74EF137E" w14:textId="1A780C33" w:rsidR="00A529A8" w:rsidRPr="001B6868" w:rsidRDefault="00A529A8" w:rsidP="0002017C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 w:rsidRPr="001B6868"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Cleveland, OH 44128</w:t>
                                  </w:r>
                                </w:p>
                                <w:p w14:paraId="229A6F42" w14:textId="77777777" w:rsidR="00A529A8" w:rsidRPr="001B6868" w:rsidRDefault="00A529A8">
                                  <w:pP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32F85C3" w14:textId="5ABECBC3" w:rsidR="00A529A8" w:rsidRPr="0002017C" w:rsidRDefault="00A529A8" w:rsidP="0002017C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2017C"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>Elizabeth Baptist Church</w:t>
                                  </w:r>
                                </w:p>
                                <w:p w14:paraId="63963A3B" w14:textId="649BE083" w:rsidR="00A529A8" w:rsidRPr="001B6868" w:rsidRDefault="00A529A8" w:rsidP="0002017C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 w:rsidRPr="001B6868"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6114 Francis Ave</w:t>
                                  </w:r>
                                </w:p>
                                <w:p w14:paraId="7DE13A96" w14:textId="4E9FCD5D" w:rsidR="00A529A8" w:rsidRPr="001B6868" w:rsidRDefault="00A529A8" w:rsidP="0002017C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 w:rsidRPr="001B6868"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Cleveland, OH 44127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3FC57DF" id="Text Box 2" o:spid="_x0000_s1027" type="#_x0000_t202" style="position:absolute;left:0;text-align:left;margin-left:10pt;margin-top:12.3pt;width:182.5pt;height:30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">
                      <v:textbox>
                        <w:txbxContent>
                          <w:p w14:paraId="20050E64" w14:textId="002125A8" w:rsidR="00A529A8" w:rsidRPr="00131D32" w:rsidRDefault="00A529A8" w:rsidP="001B6868">
                            <w:pPr>
                              <w:pStyle w:val="Heading1"/>
                              <w:ind w:left="0"/>
                              <w:jc w:val="center"/>
                              <w:rPr>
                                <w:rFonts w:ascii="Georgia" w:hAnsi="Georg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31D32">
                              <w:rPr>
                                <w:rFonts w:ascii="Georgia" w:hAnsi="Georgia"/>
                                <w:color w:val="FF0000"/>
                                <w:sz w:val="32"/>
                                <w:szCs w:val="32"/>
                              </w:rPr>
                              <w:t>Testing Locations!</w:t>
                            </w:r>
                          </w:p>
                          <w:p w14:paraId="06618AF4" w14:textId="2D8C1CF6" w:rsidR="00A529A8" w:rsidRDefault="00A529A8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0443181A" w14:textId="08649CB1" w:rsidR="00A529A8" w:rsidRPr="0002017C" w:rsidRDefault="00A529A8" w:rsidP="0002017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02017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Lee Memorial AME Church</w:t>
                            </w:r>
                          </w:p>
                          <w:p w14:paraId="7497BE5A" w14:textId="49373508" w:rsidR="00A529A8" w:rsidRPr="001B6868" w:rsidRDefault="00A529A8" w:rsidP="0002017C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1B6868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861 E 105th St.</w:t>
                            </w:r>
                          </w:p>
                          <w:p w14:paraId="01295D99" w14:textId="65FA60DA" w:rsidR="00A529A8" w:rsidRPr="001B6868" w:rsidRDefault="00A529A8" w:rsidP="0002017C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1B6868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Cleveland, OH 44108</w:t>
                            </w:r>
                          </w:p>
                          <w:p w14:paraId="577D57C9" w14:textId="77777777" w:rsidR="00A529A8" w:rsidRPr="001B6868" w:rsidRDefault="00A529A8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50C4B49D" w14:textId="7CFFD76C" w:rsidR="00A529A8" w:rsidRPr="0002017C" w:rsidRDefault="00A529A8" w:rsidP="0002017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02017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Lee Road Baptist Church</w:t>
                            </w:r>
                          </w:p>
                          <w:p w14:paraId="3DC20E31" w14:textId="77777777" w:rsidR="00A529A8" w:rsidRPr="001B6868" w:rsidRDefault="00A529A8" w:rsidP="0002017C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1B6868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3970 Lee Rd.</w:t>
                            </w:r>
                          </w:p>
                          <w:p w14:paraId="74EF137E" w14:textId="1A780C33" w:rsidR="00A529A8" w:rsidRPr="001B6868" w:rsidRDefault="00A529A8" w:rsidP="0002017C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1B6868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Cleveland, OH 44128</w:t>
                            </w:r>
                          </w:p>
                          <w:p w14:paraId="229A6F42" w14:textId="77777777" w:rsidR="00A529A8" w:rsidRPr="001B6868" w:rsidRDefault="00A529A8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032F85C3" w14:textId="5ABECBC3" w:rsidR="00A529A8" w:rsidRPr="0002017C" w:rsidRDefault="00A529A8" w:rsidP="0002017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02017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Elizabeth Baptist Church</w:t>
                            </w:r>
                          </w:p>
                          <w:p w14:paraId="63963A3B" w14:textId="649BE083" w:rsidR="00A529A8" w:rsidRPr="001B6868" w:rsidRDefault="00A529A8" w:rsidP="0002017C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1B6868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6114 Francis Ave</w:t>
                            </w:r>
                          </w:p>
                          <w:p w14:paraId="7DE13A96" w14:textId="4E9FCD5D" w:rsidR="00A529A8" w:rsidRPr="001B6868" w:rsidRDefault="00A529A8" w:rsidP="0002017C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1B6868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Cleveland, OH 44127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077EF5A" w14:textId="67307D96" w:rsidR="00F14DC8" w:rsidRDefault="00F14DC8" w:rsidP="00F14DC8">
            <w:pPr>
              <w:spacing w:after="31"/>
              <w:rPr>
                <w:sz w:val="18"/>
                <w:szCs w:val="18"/>
              </w:rPr>
            </w:pPr>
          </w:p>
          <w:p w14:paraId="0009E88C" w14:textId="4AE84C2C" w:rsidR="005D5BF5" w:rsidRDefault="005D5BF5" w:rsidP="00FF0287">
            <w:pPr>
              <w:spacing w:after="177" w:line="259" w:lineRule="auto"/>
              <w:ind w:left="360"/>
            </w:pPr>
          </w:p>
          <w:p w14:paraId="524256F5" w14:textId="3BFE2587" w:rsidR="00F14DC8" w:rsidRDefault="00131D32" w:rsidP="00FF0287">
            <w:pPr>
              <w:spacing w:after="177" w:line="259" w:lineRule="auto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CE05ABA" wp14:editId="3720B41A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132080</wp:posOffset>
                      </wp:positionV>
                      <wp:extent cx="1498600" cy="3086100"/>
                      <wp:effectExtent l="0" t="0" r="25400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308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CAE41" w14:textId="24EAE243" w:rsidR="00A529A8" w:rsidRPr="00131D32" w:rsidRDefault="00A529A8" w:rsidP="0002017C">
                                  <w:pPr>
                                    <w:pStyle w:val="Heading1"/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131D32">
                                    <w:rPr>
                                      <w:rFonts w:ascii="Georgia" w:hAnsi="Georgia"/>
                                      <w:color w:val="FF0000"/>
                                      <w:sz w:val="32"/>
                                      <w:szCs w:val="32"/>
                                    </w:rPr>
                                    <w:t>Day/ Time</w:t>
                                  </w:r>
                                </w:p>
                                <w:p w14:paraId="492EEF4C" w14:textId="175032B5" w:rsidR="00A529A8" w:rsidRPr="0002017C" w:rsidRDefault="00A529A8" w:rsidP="0002017C">
                                  <w:pPr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2017C"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>Monday</w:t>
                                  </w:r>
                                </w:p>
                                <w:p w14:paraId="27B11E55" w14:textId="0C6284A8" w:rsidR="00A529A8" w:rsidRPr="0002017C" w:rsidRDefault="00A529A8" w:rsidP="0002017C">
                                  <w:pPr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 w:rsidRPr="0002017C"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10 AM–6 PM</w:t>
                                  </w:r>
                                </w:p>
                                <w:p w14:paraId="1E0CD2CF" w14:textId="77777777" w:rsidR="00A529A8" w:rsidRPr="0002017C" w:rsidRDefault="00A529A8" w:rsidP="0002017C">
                                  <w:pPr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8D8090D" w14:textId="25222C31" w:rsidR="00A529A8" w:rsidRPr="0002017C" w:rsidRDefault="00A529A8" w:rsidP="0002017C">
                                  <w:pPr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>Wed.</w:t>
                                  </w:r>
                                  <w:r w:rsidRPr="0002017C"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 xml:space="preserve"> &amp;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 xml:space="preserve"> Friday</w:t>
                                  </w:r>
                                  <w:r w:rsidRPr="0002017C"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 xml:space="preserve"> 10 AM–6 PM</w:t>
                                  </w:r>
                                </w:p>
                                <w:p w14:paraId="7B877C02" w14:textId="77777777" w:rsidR="00A529A8" w:rsidRPr="0002017C" w:rsidRDefault="00A529A8" w:rsidP="0002017C">
                                  <w:pPr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692DB44" w14:textId="4B669522" w:rsidR="00A529A8" w:rsidRPr="0002017C" w:rsidRDefault="00A529A8" w:rsidP="0002017C">
                                  <w:pPr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>Tues.</w:t>
                                  </w:r>
                                  <w:r w:rsidRPr="0002017C"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 xml:space="preserve"> &amp;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 xml:space="preserve"> Thurs.</w:t>
                                  </w:r>
                                </w:p>
                                <w:p w14:paraId="7D230BB5" w14:textId="718A2698" w:rsidR="00A529A8" w:rsidRDefault="00A529A8" w:rsidP="0002017C">
                                  <w:pPr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 w:rsidRPr="0002017C"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11 AM–7 PM</w:t>
                                  </w:r>
                                </w:p>
                                <w:p w14:paraId="5BF79B6A" w14:textId="77777777" w:rsidR="00A529A8" w:rsidRPr="0002017C" w:rsidRDefault="00A529A8" w:rsidP="0002017C">
                                  <w:pPr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590360D" w14:textId="77777777" w:rsidR="00A529A8" w:rsidRPr="0002017C" w:rsidRDefault="00A529A8" w:rsidP="0002017C">
                                  <w:pPr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2017C"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>Saturday</w:t>
                                  </w:r>
                                </w:p>
                                <w:p w14:paraId="02FDD3C0" w14:textId="7E5BDF3D" w:rsidR="00A529A8" w:rsidRPr="0002017C" w:rsidRDefault="00A529A8" w:rsidP="0002017C">
                                  <w:pPr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 w:rsidRPr="0002017C"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10 AM–2 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CE05ABA" id="_x0000_s1028" type="#_x0000_t202" style="position:absolute;left:0;text-align:left;margin-left:200.5pt;margin-top:10.4pt;width:118pt;height:24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">
                      <v:textbox>
                        <w:txbxContent>
                          <w:p w14:paraId="4DBCAE41" w14:textId="24EAE243" w:rsidR="00A529A8" w:rsidRPr="00131D32" w:rsidRDefault="00A529A8" w:rsidP="0002017C">
                            <w:pPr>
                              <w:pStyle w:val="Heading1"/>
                              <w:ind w:left="0"/>
                              <w:jc w:val="center"/>
                              <w:rPr>
                                <w:rFonts w:ascii="Georgia" w:hAnsi="Georg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31D32">
                              <w:rPr>
                                <w:rFonts w:ascii="Georgia" w:hAnsi="Georgia"/>
                                <w:color w:val="FF0000"/>
                                <w:sz w:val="32"/>
                                <w:szCs w:val="32"/>
                              </w:rPr>
                              <w:t>Day/ Time</w:t>
                            </w:r>
                          </w:p>
                          <w:p w14:paraId="492EEF4C" w14:textId="175032B5" w:rsidR="00A529A8" w:rsidRPr="0002017C" w:rsidRDefault="00A529A8" w:rsidP="0002017C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02017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Monday</w:t>
                            </w:r>
                          </w:p>
                          <w:p w14:paraId="27B11E55" w14:textId="0C6284A8" w:rsidR="00A529A8" w:rsidRPr="0002017C" w:rsidRDefault="00A529A8" w:rsidP="0002017C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02017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10 AM–6 PM</w:t>
                            </w:r>
                          </w:p>
                          <w:p w14:paraId="1E0CD2CF" w14:textId="77777777" w:rsidR="00A529A8" w:rsidRPr="0002017C" w:rsidRDefault="00A529A8" w:rsidP="0002017C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78D8090D" w14:textId="25222C31" w:rsidR="00A529A8" w:rsidRPr="0002017C" w:rsidRDefault="00A529A8" w:rsidP="0002017C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Wed.</w:t>
                            </w:r>
                            <w:r w:rsidRPr="0002017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Friday</w:t>
                            </w:r>
                            <w:r w:rsidRPr="0002017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10 AM–6 PM</w:t>
                            </w:r>
                          </w:p>
                          <w:p w14:paraId="7B877C02" w14:textId="77777777" w:rsidR="00A529A8" w:rsidRPr="0002017C" w:rsidRDefault="00A529A8" w:rsidP="0002017C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7692DB44" w14:textId="4B669522" w:rsidR="00A529A8" w:rsidRPr="0002017C" w:rsidRDefault="00A529A8" w:rsidP="0002017C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Tues.</w:t>
                            </w:r>
                            <w:r w:rsidRPr="0002017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Thurs.</w:t>
                            </w:r>
                          </w:p>
                          <w:p w14:paraId="7D230BB5" w14:textId="718A2698" w:rsidR="00A529A8" w:rsidRDefault="00A529A8" w:rsidP="0002017C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02017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11 AM–7 PM</w:t>
                            </w:r>
                          </w:p>
                          <w:p w14:paraId="5BF79B6A" w14:textId="77777777" w:rsidR="00A529A8" w:rsidRPr="0002017C" w:rsidRDefault="00A529A8" w:rsidP="0002017C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2590360D" w14:textId="77777777" w:rsidR="00A529A8" w:rsidRPr="0002017C" w:rsidRDefault="00A529A8" w:rsidP="0002017C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02017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Saturday</w:t>
                            </w:r>
                          </w:p>
                          <w:p w14:paraId="02FDD3C0" w14:textId="7E5BDF3D" w:rsidR="00A529A8" w:rsidRPr="0002017C" w:rsidRDefault="00A529A8" w:rsidP="0002017C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02017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10 AM–2 PM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71C261E" w14:textId="0D05B36C" w:rsidR="00D242FA" w:rsidRPr="001B6868" w:rsidRDefault="001B6868" w:rsidP="00FF0287">
            <w:pPr>
              <w:spacing w:after="177" w:line="259" w:lineRule="auto"/>
              <w:ind w:left="36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  <w:p w14:paraId="580F572A" w14:textId="5F535F73" w:rsidR="00F14DC8" w:rsidRDefault="00F14DC8" w:rsidP="00FF0287">
            <w:pPr>
              <w:spacing w:after="177" w:line="259" w:lineRule="auto"/>
              <w:ind w:left="360"/>
            </w:pPr>
          </w:p>
          <w:p w14:paraId="3E28D863" w14:textId="36E99FD2" w:rsidR="00F14DC8" w:rsidRDefault="00D242FA" w:rsidP="00D242FA">
            <w:pPr>
              <w:spacing w:after="177" w:line="259" w:lineRule="auto"/>
              <w:ind w:left="360"/>
            </w:pPr>
            <w:r>
              <w:t xml:space="preserve">                  </w:t>
            </w:r>
          </w:p>
          <w:p w14:paraId="05F3EBF0" w14:textId="2DFCDBF1" w:rsidR="00D242FA" w:rsidRPr="00D242FA" w:rsidRDefault="00D242FA" w:rsidP="000D2537">
            <w:pPr>
              <w:spacing w:after="177" w:line="259" w:lineRule="auto"/>
              <w:ind w:left="0"/>
              <w:jc w:val="center"/>
              <w:rPr>
                <w:color w:val="auto"/>
              </w:rPr>
            </w:pPr>
          </w:p>
          <w:p w14:paraId="6A54663E" w14:textId="5DEFE558" w:rsidR="00F14DC8" w:rsidRDefault="00F14DC8" w:rsidP="00FF0287">
            <w:pPr>
              <w:spacing w:after="177" w:line="259" w:lineRule="auto"/>
              <w:ind w:left="360"/>
            </w:pPr>
          </w:p>
          <w:p w14:paraId="203D34AD" w14:textId="1EA9989F" w:rsidR="00F14DC8" w:rsidRDefault="00F14DC8" w:rsidP="00FF0287">
            <w:pPr>
              <w:spacing w:after="177" w:line="259" w:lineRule="auto"/>
              <w:ind w:left="360"/>
            </w:pPr>
          </w:p>
          <w:p w14:paraId="71F0E255" w14:textId="17C5128F" w:rsidR="00F14DC8" w:rsidRDefault="00F14DC8" w:rsidP="00FF0287">
            <w:pPr>
              <w:spacing w:after="177" w:line="259" w:lineRule="auto"/>
              <w:ind w:left="360"/>
            </w:pPr>
          </w:p>
          <w:p w14:paraId="00D1DA35" w14:textId="3125457C" w:rsidR="00F14DC8" w:rsidRDefault="00F14DC8" w:rsidP="00FF0287">
            <w:pPr>
              <w:spacing w:after="177" w:line="259" w:lineRule="auto"/>
              <w:ind w:left="360"/>
            </w:pPr>
          </w:p>
          <w:p w14:paraId="2E2F360C" w14:textId="558B6939" w:rsidR="00F14DC8" w:rsidRDefault="00F14DC8" w:rsidP="00FF0287">
            <w:pPr>
              <w:spacing w:after="177" w:line="259" w:lineRule="auto"/>
              <w:ind w:left="360"/>
            </w:pPr>
          </w:p>
        </w:tc>
      </w:tr>
      <w:tr w:rsidR="005D5BF5" w14:paraId="04613DA9" w14:textId="77777777" w:rsidTr="00131D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98"/>
        </w:trPr>
        <w:tc>
          <w:tcPr>
            <w:tcW w:w="0" w:type="auto"/>
          </w:tcPr>
          <w:p w14:paraId="00EC4D61" w14:textId="4D0D0401" w:rsidR="005D5BF5" w:rsidRDefault="00131D32" w:rsidP="00FF0287">
            <w:pPr>
              <w:pStyle w:val="TableSpace"/>
              <w:ind w:left="0"/>
            </w:pPr>
            <w:r>
              <w:rPr>
                <w:rFonts w:ascii="Georgia" w:hAnsi="Georgia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DCC96A" wp14:editId="4DEEB63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375920</wp:posOffset>
                      </wp:positionV>
                      <wp:extent cx="3695700" cy="137160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36957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698F60" w14:textId="77777777" w:rsidR="00A529A8" w:rsidRPr="00131D32" w:rsidRDefault="00A529A8" w:rsidP="00131D32">
                                  <w:pPr>
                                    <w:shd w:val="clear" w:color="auto" w:fill="FF0000"/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31D32">
                                    <w:rPr>
                                      <w:rFonts w:ascii="Georgia" w:hAnsi="Georg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Additional Resources</w:t>
                                  </w:r>
                                  <w:r w:rsidRPr="00131D32">
                                    <w:rPr>
                                      <w:rFonts w:ascii="Georgia" w:hAnsi="Georg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3E69110" w14:textId="5E16F5D2" w:rsidR="00A529A8" w:rsidRDefault="00A529A8" w:rsidP="00131D32">
                                  <w:pPr>
                                    <w:shd w:val="clear" w:color="auto" w:fill="FF0000"/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>(Available</w:t>
                                  </w:r>
                                  <w:r w:rsidRPr="001B6868"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 xml:space="preserve"> at these 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>each sites)</w:t>
                                  </w:r>
                                </w:p>
                                <w:p w14:paraId="7BB6D205" w14:textId="77777777" w:rsidR="00A529A8" w:rsidRDefault="00A529A8" w:rsidP="00131D32">
                                  <w:pPr>
                                    <w:shd w:val="clear" w:color="auto" w:fill="FF0000"/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B6868"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 xml:space="preserve"> • Free boxes of food </w:t>
                                  </w:r>
                                </w:p>
                                <w:p w14:paraId="62B726F4" w14:textId="13E9643A" w:rsidR="00A529A8" w:rsidRDefault="00A529A8" w:rsidP="00131D32">
                                  <w:pPr>
                                    <w:shd w:val="clear" w:color="auto" w:fill="FF0000"/>
                                    <w:ind w:left="0"/>
                                    <w:jc w:val="center"/>
                                  </w:pPr>
                                  <w:r w:rsidRPr="001B6868"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>• Free health and safety kits with face masks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8DCC96A" id="Text Box 3" o:spid="_x0000_s1029" type="#_x0000_t202" style="position:absolute;margin-left:27pt;margin-top:29.6pt;width:291pt;height:108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" fillcolor="white [3201]" strokeweight=".5pt">
                      <v:textbox>
                        <w:txbxContent>
                          <w:p w14:paraId="21698F60" w14:textId="77777777" w:rsidR="00A529A8" w:rsidRPr="00131D32" w:rsidRDefault="00A529A8" w:rsidP="00131D32">
                            <w:pPr>
                              <w:shd w:val="clear" w:color="auto" w:fill="FF0000"/>
                              <w:ind w:left="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1D32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Additional Resources</w:t>
                            </w:r>
                            <w:r w:rsidRPr="00131D32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E69110" w14:textId="5E16F5D2" w:rsidR="00A529A8" w:rsidRDefault="00A529A8" w:rsidP="00131D32">
                            <w:pPr>
                              <w:shd w:val="clear" w:color="auto" w:fill="FF0000"/>
                              <w:ind w:left="0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(Available</w:t>
                            </w:r>
                            <w:r w:rsidRPr="001B6868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at these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each sites)</w:t>
                            </w:r>
                          </w:p>
                          <w:p w14:paraId="7BB6D205" w14:textId="77777777" w:rsidR="00A529A8" w:rsidRDefault="00A529A8" w:rsidP="00131D32">
                            <w:pPr>
                              <w:shd w:val="clear" w:color="auto" w:fill="FF0000"/>
                              <w:ind w:left="0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1B6868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• Free boxes of food </w:t>
                            </w:r>
                          </w:p>
                          <w:p w14:paraId="62B726F4" w14:textId="13E9643A" w:rsidR="00A529A8" w:rsidRDefault="00A529A8" w:rsidP="00131D32">
                            <w:pPr>
                              <w:shd w:val="clear" w:color="auto" w:fill="FF0000"/>
                              <w:ind w:left="0"/>
                              <w:jc w:val="center"/>
                            </w:pPr>
                            <w:r w:rsidRPr="001B6868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• Free health and safety kits with face masks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C316F9F" w14:textId="6CEC7934" w:rsidR="00DD32A1" w:rsidRPr="00DD32A1" w:rsidRDefault="00FF0287" w:rsidP="00131D32">
      <w:pPr>
        <w:shd w:val="clear" w:color="auto" w:fill="FFFFFF"/>
        <w:spacing w:after="0"/>
        <w:ind w:left="0" w:right="0"/>
        <w:textAlignment w:val="baseline"/>
        <w:rPr>
          <w:rStyle w:val="Strong"/>
          <w:rFonts w:ascii="Tahoma" w:hAnsi="Tahoma" w:cs="Tahoma"/>
          <w:color w:val="00B0F0"/>
          <w:sz w:val="28"/>
          <w:szCs w:val="28"/>
        </w:rPr>
      </w:pPr>
      <w:r>
        <w:rPr>
          <w:rFonts w:ascii="Arial" w:eastAsia="Times New Roman" w:hAnsi="Arial" w:cs="Arial"/>
          <w:noProof/>
          <w:color w:val="403F4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21B83" wp14:editId="59B0ADB4">
                <wp:simplePos x="0" y="0"/>
                <wp:positionH relativeFrom="column">
                  <wp:posOffset>4540250</wp:posOffset>
                </wp:positionH>
                <wp:positionV relativeFrom="paragraph">
                  <wp:posOffset>6350</wp:posOffset>
                </wp:positionV>
                <wp:extent cx="2413000" cy="77533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775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42B05" w14:textId="77777777" w:rsidR="00A529A8" w:rsidRPr="00131D32" w:rsidRDefault="00A529A8" w:rsidP="00D90046">
                            <w:pPr>
                              <w:pStyle w:val="Heading1"/>
                              <w:ind w:left="0"/>
                              <w:jc w:val="center"/>
                              <w:rPr>
                                <w:rFonts w:ascii="Georgia" w:hAnsi="Georg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31D32">
                              <w:rPr>
                                <w:rFonts w:ascii="Georgia" w:hAnsi="Georgia"/>
                                <w:color w:val="FF0000"/>
                                <w:sz w:val="36"/>
                                <w:szCs w:val="36"/>
                              </w:rPr>
                              <w:t>Support Contact Information</w:t>
                            </w:r>
                          </w:p>
                          <w:p w14:paraId="7C936323" w14:textId="77777777" w:rsidR="00A529A8" w:rsidRPr="00131D32" w:rsidRDefault="00A529A8" w:rsidP="00D90046">
                            <w:pPr>
                              <w:rPr>
                                <w:rFonts w:ascii="Georgia" w:hAnsi="Georgia"/>
                                <w:color w:val="FF0000"/>
                              </w:rPr>
                            </w:pPr>
                          </w:p>
                          <w:p w14:paraId="76CC80C7" w14:textId="3954E0A4" w:rsidR="00A529A8" w:rsidRPr="00131D32" w:rsidRDefault="00A529A8" w:rsidP="00D90046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1D32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Parent Schoology Log-In &amp; Computer Issues</w:t>
                            </w:r>
                          </w:p>
                          <w:p w14:paraId="2192589B" w14:textId="01B301D4" w:rsidR="00A529A8" w:rsidRPr="00D90046" w:rsidRDefault="00A529A8" w:rsidP="00D90046">
                            <w:pPr>
                              <w:rPr>
                                <w:rFonts w:ascii="Georgia" w:hAnsi="Georgia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90046">
                              <w:rPr>
                                <w:rFonts w:ascii="Georgia" w:hAnsi="Georgia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John Marshall CBL Office </w:t>
                            </w:r>
                          </w:p>
                          <w:p w14:paraId="065DED81" w14:textId="77777777" w:rsidR="00A529A8" w:rsidRPr="00D90046" w:rsidRDefault="00A529A8" w:rsidP="00D90046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90046">
                              <w:rPr>
                                <w:rFonts w:ascii="Georgia" w:hAnsi="Georgia"/>
                                <w:b/>
                                <w:color w:val="auto"/>
                                <w:sz w:val="24"/>
                                <w:szCs w:val="24"/>
                              </w:rPr>
                              <w:t>216-838-6050</w:t>
                            </w:r>
                          </w:p>
                          <w:p w14:paraId="5C6D345F" w14:textId="765BAF7F" w:rsidR="00A529A8" w:rsidRDefault="00A529A8" w:rsidP="00D90046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6689053" w14:textId="77777777" w:rsidR="00A529A8" w:rsidRPr="00D90046" w:rsidRDefault="00A529A8" w:rsidP="00D90046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F21940B" w14:textId="6190184A" w:rsidR="00A529A8" w:rsidRPr="00131D32" w:rsidRDefault="00A529A8" w:rsidP="00D90046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1D32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Food Service </w:t>
                            </w:r>
                          </w:p>
                          <w:p w14:paraId="75E70568" w14:textId="77777777" w:rsidR="00A529A8" w:rsidRPr="00D90046" w:rsidRDefault="00A529A8" w:rsidP="00D9004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90046">
                              <w:rPr>
                                <w:rFonts w:ascii="Georgia" w:hAnsi="Georgia"/>
                                <w:b/>
                                <w:color w:val="auto"/>
                                <w:sz w:val="24"/>
                                <w:szCs w:val="24"/>
                              </w:rPr>
                              <w:t>Pick up EVERY TUESDAY at John Marshall High School from 10-2</w:t>
                            </w:r>
                          </w:p>
                          <w:p w14:paraId="7E6E1133" w14:textId="6DBF60A7" w:rsidR="00A529A8" w:rsidRDefault="00A529A8" w:rsidP="00D90046">
                            <w:pPr>
                              <w:rPr>
                                <w:rFonts w:ascii="Georgia" w:eastAsiaTheme="majorEastAsia" w:hAnsi="Georgia" w:cstheme="majorBidi"/>
                                <w:b/>
                                <w:bCs/>
                                <w:color w:val="E64823" w:themeColor="accent5"/>
                                <w:sz w:val="28"/>
                                <w:szCs w:val="28"/>
                              </w:rPr>
                            </w:pPr>
                          </w:p>
                          <w:p w14:paraId="61EBCED1" w14:textId="77777777" w:rsidR="00A529A8" w:rsidRPr="00D90046" w:rsidRDefault="00A529A8" w:rsidP="00D90046"/>
                          <w:p w14:paraId="3B06BF78" w14:textId="0EBC54B8" w:rsidR="00A529A8" w:rsidRPr="00131D32" w:rsidRDefault="00A529A8" w:rsidP="00D90046">
                            <w:pPr>
                              <w:pStyle w:val="Heading1"/>
                              <w:jc w:val="center"/>
                              <w:rPr>
                                <w:rFonts w:ascii="Georgia" w:hAnsi="Georgia"/>
                                <w:color w:val="FF0000"/>
                                <w:u w:val="single"/>
                              </w:rPr>
                            </w:pPr>
                            <w:r w:rsidRPr="00131D32">
                              <w:rPr>
                                <w:rFonts w:ascii="Georgia" w:hAnsi="Georgia"/>
                                <w:color w:val="FF0000"/>
                                <w:u w:val="single"/>
                              </w:rPr>
                              <w:t xml:space="preserve">Say Yes to Education </w:t>
                            </w:r>
                          </w:p>
                          <w:p w14:paraId="06B6973D" w14:textId="0CCB10CC" w:rsidR="00A529A8" w:rsidRPr="00D90046" w:rsidRDefault="00A529A8" w:rsidP="007734F5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90046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Tia Hickson</w:t>
                            </w:r>
                          </w:p>
                          <w:p w14:paraId="50B2929E" w14:textId="0571EFCC" w:rsidR="00A529A8" w:rsidRPr="00D90046" w:rsidRDefault="00A529A8" w:rsidP="007734F5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90046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Family Support Specialist</w:t>
                            </w:r>
                          </w:p>
                          <w:p w14:paraId="07F4BDA4" w14:textId="7D1C81CD" w:rsidR="00A529A8" w:rsidRPr="00D90046" w:rsidRDefault="00A529A8" w:rsidP="007734F5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90046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(216) 219-1098</w:t>
                            </w:r>
                          </w:p>
                          <w:p w14:paraId="49AC8378" w14:textId="1325117B" w:rsidR="00A529A8" w:rsidRPr="00A529A8" w:rsidRDefault="0057761B" w:rsidP="007734F5">
                            <w:pPr>
                              <w:ind w:left="0"/>
                              <w:jc w:val="center"/>
                              <w:rPr>
                                <w:rStyle w:val="Hyperlink"/>
                                <w:rFonts w:ascii="Georgia" w:hAnsi="Georg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A529A8" w:rsidRPr="00A529A8">
                                <w:rPr>
                                  <w:rStyle w:val="Hyperlink"/>
                                  <w:rFonts w:ascii="Georgia" w:hAnsi="Georg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thickson@sayyestoeducation.org</w:t>
                              </w:r>
                            </w:hyperlink>
                          </w:p>
                          <w:p w14:paraId="72AF0575" w14:textId="1C7D3A00" w:rsidR="00A529A8" w:rsidRPr="00D90046" w:rsidRDefault="00A529A8" w:rsidP="00D90046">
                            <w:pPr>
                              <w:ind w:left="0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706F2F8" w14:textId="7AE32E0B" w:rsidR="00A529A8" w:rsidRDefault="00A529A8" w:rsidP="00F14DC8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6A6663" wp14:editId="6526E98F">
                                  <wp:extent cx="2074652" cy="2044700"/>
                                  <wp:effectExtent l="0" t="0" r="1905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4166" cy="20836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A21B83" id="Text Box 1" o:spid="_x0000_s1030" type="#_x0000_t202" style="position:absolute;margin-left:357.5pt;margin-top:.5pt;width:190pt;height:6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" fillcolor="white [3201]" strokeweight=".5pt">
                <v:textbox>
                  <w:txbxContent>
                    <w:p w14:paraId="6E242B05" w14:textId="77777777" w:rsidR="00A529A8" w:rsidRPr="00131D32" w:rsidRDefault="00A529A8" w:rsidP="00D90046">
                      <w:pPr>
                        <w:pStyle w:val="Heading1"/>
                        <w:ind w:left="0"/>
                        <w:jc w:val="center"/>
                        <w:rPr>
                          <w:rFonts w:ascii="Georgia" w:hAnsi="Georgia"/>
                          <w:color w:val="FF0000"/>
                          <w:sz w:val="36"/>
                          <w:szCs w:val="36"/>
                        </w:rPr>
                      </w:pPr>
                      <w:r w:rsidRPr="00131D32">
                        <w:rPr>
                          <w:rFonts w:ascii="Georgia" w:hAnsi="Georgia"/>
                          <w:color w:val="FF0000"/>
                          <w:sz w:val="36"/>
                          <w:szCs w:val="36"/>
                        </w:rPr>
                        <w:t>Support Contact Information</w:t>
                      </w:r>
                    </w:p>
                    <w:p w14:paraId="7C936323" w14:textId="77777777" w:rsidR="00A529A8" w:rsidRPr="00131D32" w:rsidRDefault="00A529A8" w:rsidP="00D90046">
                      <w:pPr>
                        <w:rPr>
                          <w:rFonts w:ascii="Georgia" w:hAnsi="Georgia"/>
                          <w:color w:val="FF0000"/>
                        </w:rPr>
                      </w:pPr>
                    </w:p>
                    <w:p w14:paraId="76CC80C7" w14:textId="3954E0A4" w:rsidR="00A529A8" w:rsidRPr="00131D32" w:rsidRDefault="00A529A8" w:rsidP="00D90046">
                      <w:pPr>
                        <w:ind w:left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131D32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Parent Schoology Log-In &amp; Computer Issues</w:t>
                      </w:r>
                    </w:p>
                    <w:p w14:paraId="2192589B" w14:textId="01B301D4" w:rsidR="00A529A8" w:rsidRPr="00D90046" w:rsidRDefault="00A529A8" w:rsidP="00D90046">
                      <w:pPr>
                        <w:rPr>
                          <w:rFonts w:ascii="Georgia" w:hAnsi="Georgia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90046">
                        <w:rPr>
                          <w:rFonts w:ascii="Georgia" w:hAnsi="Georgia"/>
                          <w:b/>
                          <w:color w:val="auto"/>
                          <w:sz w:val="24"/>
                          <w:szCs w:val="24"/>
                        </w:rPr>
                        <w:t xml:space="preserve">John Marshall CBL Office </w:t>
                      </w:r>
                    </w:p>
                    <w:p w14:paraId="065DED81" w14:textId="77777777" w:rsidR="00A529A8" w:rsidRPr="00D90046" w:rsidRDefault="00A529A8" w:rsidP="00D90046">
                      <w:pPr>
                        <w:ind w:left="0"/>
                        <w:jc w:val="center"/>
                        <w:rPr>
                          <w:rFonts w:ascii="Georgia" w:hAnsi="Georgia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90046">
                        <w:rPr>
                          <w:rFonts w:ascii="Georgia" w:hAnsi="Georgia"/>
                          <w:b/>
                          <w:color w:val="auto"/>
                          <w:sz w:val="24"/>
                          <w:szCs w:val="24"/>
                        </w:rPr>
                        <w:t>216-838-6050</w:t>
                      </w:r>
                    </w:p>
                    <w:p w14:paraId="5C6D345F" w14:textId="765BAF7F" w:rsidR="00A529A8" w:rsidRDefault="00A529A8" w:rsidP="00D90046">
                      <w:pPr>
                        <w:ind w:left="0"/>
                        <w:jc w:val="center"/>
                        <w:rPr>
                          <w:rFonts w:ascii="Georgia" w:hAnsi="Georgia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14:paraId="36689053" w14:textId="77777777" w:rsidR="00A529A8" w:rsidRPr="00D90046" w:rsidRDefault="00A529A8" w:rsidP="00D90046">
                      <w:pPr>
                        <w:ind w:left="0"/>
                        <w:jc w:val="center"/>
                        <w:rPr>
                          <w:rFonts w:ascii="Georgia" w:hAnsi="Georgia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14:paraId="3F21940B" w14:textId="6190184A" w:rsidR="00A529A8" w:rsidRPr="00131D32" w:rsidRDefault="00A529A8" w:rsidP="00D90046">
                      <w:pPr>
                        <w:ind w:left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131D32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Food Service </w:t>
                      </w:r>
                    </w:p>
                    <w:p w14:paraId="75E70568" w14:textId="77777777" w:rsidR="00A529A8" w:rsidRPr="00D90046" w:rsidRDefault="00A529A8" w:rsidP="00D90046">
                      <w:pPr>
                        <w:jc w:val="center"/>
                        <w:rPr>
                          <w:rFonts w:ascii="Georgia" w:hAnsi="Georgia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90046">
                        <w:rPr>
                          <w:rFonts w:ascii="Georgia" w:hAnsi="Georgia"/>
                          <w:b/>
                          <w:color w:val="auto"/>
                          <w:sz w:val="24"/>
                          <w:szCs w:val="24"/>
                        </w:rPr>
                        <w:t>Pick up EVERY TUESDAY at John Marshall High School from 10-2</w:t>
                      </w:r>
                    </w:p>
                    <w:p w14:paraId="7E6E1133" w14:textId="6DBF60A7" w:rsidR="00A529A8" w:rsidRDefault="00A529A8" w:rsidP="00D90046">
                      <w:pPr>
                        <w:rPr>
                          <w:rFonts w:ascii="Georgia" w:eastAsiaTheme="majorEastAsia" w:hAnsi="Georgia" w:cstheme="majorBidi"/>
                          <w:b/>
                          <w:bCs/>
                          <w:color w:val="E64823" w:themeColor="accent5"/>
                          <w:sz w:val="28"/>
                          <w:szCs w:val="28"/>
                        </w:rPr>
                      </w:pPr>
                    </w:p>
                    <w:p w14:paraId="61EBCED1" w14:textId="77777777" w:rsidR="00A529A8" w:rsidRPr="00D90046" w:rsidRDefault="00A529A8" w:rsidP="00D90046"/>
                    <w:p w14:paraId="3B06BF78" w14:textId="0EBC54B8" w:rsidR="00A529A8" w:rsidRPr="00131D32" w:rsidRDefault="00A529A8" w:rsidP="00D90046">
                      <w:pPr>
                        <w:pStyle w:val="Heading1"/>
                        <w:jc w:val="center"/>
                        <w:rPr>
                          <w:rFonts w:ascii="Georgia" w:hAnsi="Georgia"/>
                          <w:color w:val="FF0000"/>
                          <w:u w:val="single"/>
                        </w:rPr>
                      </w:pPr>
                      <w:r w:rsidRPr="00131D32">
                        <w:rPr>
                          <w:rFonts w:ascii="Georgia" w:hAnsi="Georgia"/>
                          <w:color w:val="FF0000"/>
                          <w:u w:val="single"/>
                        </w:rPr>
                        <w:t xml:space="preserve">Say Yes to Education </w:t>
                      </w:r>
                    </w:p>
                    <w:p w14:paraId="06B6973D" w14:textId="0CCB10CC" w:rsidR="00A529A8" w:rsidRPr="00D90046" w:rsidRDefault="00A529A8" w:rsidP="007734F5">
                      <w:pPr>
                        <w:ind w:left="0"/>
                        <w:jc w:val="center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90046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Tia Hickson</w:t>
                      </w:r>
                    </w:p>
                    <w:p w14:paraId="50B2929E" w14:textId="0571EFCC" w:rsidR="00A529A8" w:rsidRPr="00D90046" w:rsidRDefault="00A529A8" w:rsidP="007734F5">
                      <w:pPr>
                        <w:ind w:left="0"/>
                        <w:jc w:val="center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90046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Family Support Specialist</w:t>
                      </w:r>
                    </w:p>
                    <w:p w14:paraId="07F4BDA4" w14:textId="7D1C81CD" w:rsidR="00A529A8" w:rsidRPr="00D90046" w:rsidRDefault="00A529A8" w:rsidP="007734F5">
                      <w:pPr>
                        <w:ind w:left="0"/>
                        <w:jc w:val="center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90046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(216) 219-1098</w:t>
                      </w:r>
                    </w:p>
                    <w:p w14:paraId="49AC8378" w14:textId="1325117B" w:rsidR="00A529A8" w:rsidRPr="00A529A8" w:rsidRDefault="00A529A8" w:rsidP="007734F5">
                      <w:pPr>
                        <w:ind w:left="0"/>
                        <w:jc w:val="center"/>
                        <w:rPr>
                          <w:rStyle w:val="Hyperlink"/>
                          <w:rFonts w:ascii="Georgia" w:hAnsi="Georgia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4" w:history="1">
                        <w:r w:rsidRPr="00A529A8">
                          <w:rPr>
                            <w:rStyle w:val="Hyperlink"/>
                            <w:rFonts w:ascii="Georgia" w:hAnsi="Georgia"/>
                            <w:b/>
                            <w:color w:val="FF0000"/>
                            <w:sz w:val="18"/>
                            <w:szCs w:val="18"/>
                          </w:rPr>
                          <w:t>thickson@sayyestoeducation.org</w:t>
                        </w:r>
                      </w:hyperlink>
                    </w:p>
                    <w:p w14:paraId="72AF0575" w14:textId="1C7D3A00" w:rsidR="00A529A8" w:rsidRPr="00D90046" w:rsidRDefault="00A529A8" w:rsidP="00D90046">
                      <w:pPr>
                        <w:ind w:left="0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</w:p>
                    <w:p w14:paraId="6706F2F8" w14:textId="7AE32E0B" w:rsidR="00A529A8" w:rsidRDefault="00A529A8" w:rsidP="00F14DC8">
                      <w:pPr>
                        <w:ind w:left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6A6663" wp14:editId="6526E98F">
                            <wp:extent cx="2074652" cy="2044700"/>
                            <wp:effectExtent l="0" t="0" r="1905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4166" cy="20836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403F42"/>
          <w:sz w:val="18"/>
          <w:szCs w:val="18"/>
        </w:rPr>
        <w:br w:type="textWrapping" w:clear="all"/>
      </w:r>
    </w:p>
    <w:p w14:paraId="1245CFE4" w14:textId="77777777" w:rsidR="00D86C73" w:rsidRDefault="00D86C73" w:rsidP="00D86C73">
      <w:pPr>
        <w:shd w:val="clear" w:color="auto" w:fill="FFFFFF"/>
        <w:rPr>
          <w:rFonts w:ascii="Tahoma" w:hAnsi="Tahoma" w:cs="Tahoma"/>
          <w:color w:val="000000"/>
        </w:rPr>
      </w:pPr>
    </w:p>
    <w:p w14:paraId="43CF8DD8" w14:textId="77777777" w:rsidR="00D86C73" w:rsidRDefault="00D86C73" w:rsidP="007424EB">
      <w:pPr>
        <w:shd w:val="clear" w:color="auto" w:fill="FFFFFF"/>
        <w:ind w:left="0"/>
        <w:rPr>
          <w:rFonts w:ascii="Tahoma" w:hAnsi="Tahoma" w:cs="Tahoma"/>
          <w:color w:val="800000"/>
          <w:sz w:val="28"/>
          <w:szCs w:val="28"/>
        </w:rPr>
      </w:pPr>
    </w:p>
    <w:p w14:paraId="6F5EC069" w14:textId="1588DDC3" w:rsidR="006107DD" w:rsidRPr="007424EB" w:rsidRDefault="006107DD" w:rsidP="007424EB">
      <w:pPr>
        <w:shd w:val="clear" w:color="auto" w:fill="FFFFFF"/>
        <w:rPr>
          <w:rFonts w:ascii="Tahoma" w:hAnsi="Tahoma" w:cs="Tahoma"/>
          <w:color w:val="800000"/>
          <w:sz w:val="28"/>
          <w:szCs w:val="28"/>
        </w:rPr>
      </w:pPr>
    </w:p>
    <w:sectPr w:rsidR="006107DD" w:rsidRPr="007424EB">
      <w:footerReference w:type="default" r:id="rId16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6A374" w14:textId="77777777" w:rsidR="0057761B" w:rsidRDefault="0057761B">
      <w:pPr>
        <w:spacing w:after="0"/>
      </w:pPr>
      <w:r>
        <w:separator/>
      </w:r>
    </w:p>
  </w:endnote>
  <w:endnote w:type="continuationSeparator" w:id="0">
    <w:p w14:paraId="656965F9" w14:textId="77777777" w:rsidR="0057761B" w:rsidRDefault="005776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A529A8" w14:paraId="7481FFCE" w14:textId="77777777" w:rsidTr="1AB6990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2AF69755" w14:textId="77777777" w:rsidR="00A529A8" w:rsidRDefault="00A529A8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51186DF9" w14:textId="77777777" w:rsidR="00A529A8" w:rsidRDefault="00A529A8">
          <w:pPr>
            <w:pStyle w:val="TableSpace"/>
          </w:pPr>
        </w:p>
      </w:tc>
      <w:tc>
        <w:tcPr>
          <w:tcW w:w="1585" w:type="pct"/>
        </w:tcPr>
        <w:p w14:paraId="313FB7FC" w14:textId="77777777" w:rsidR="00A529A8" w:rsidRDefault="00A529A8">
          <w:pPr>
            <w:pStyle w:val="TableSpace"/>
          </w:pPr>
        </w:p>
      </w:tc>
    </w:tr>
    <w:tr w:rsidR="00A529A8" w14:paraId="7AB2EF45" w14:textId="77777777" w:rsidTr="1AB69908">
      <w:tc>
        <w:tcPr>
          <w:tcW w:w="3215" w:type="pct"/>
        </w:tcPr>
        <w:p w14:paraId="3A3F8A0E" w14:textId="4C1739EB" w:rsidR="00A529A8" w:rsidRDefault="00A529A8" w:rsidP="00B10134">
          <w:pPr>
            <w:tabs>
              <w:tab w:val="right" w:pos="7157"/>
            </w:tabs>
            <w:spacing w:after="123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32A01D9E" w14:textId="77777777" w:rsidR="00A529A8" w:rsidRDefault="00A529A8">
          <w:pPr>
            <w:pStyle w:val="Footer"/>
          </w:pPr>
        </w:p>
      </w:tc>
      <w:tc>
        <w:tcPr>
          <w:tcW w:w="1585" w:type="pct"/>
        </w:tcPr>
        <w:p w14:paraId="439D0AC5" w14:textId="16706F4C" w:rsidR="00A529A8" w:rsidRDefault="00A529A8">
          <w:pPr>
            <w:pStyle w:val="Footer"/>
          </w:pPr>
          <w:r>
            <w:t xml:space="preserve">Page </w:t>
          </w:r>
          <w:r w:rsidRPr="1AB69908">
            <w:rPr>
              <w:noProof/>
            </w:rPr>
            <w:fldChar w:fldCharType="begin"/>
          </w:r>
          <w:r w:rsidRPr="1AB69908">
            <w:rPr>
              <w:noProof/>
            </w:rPr>
            <w:instrText xml:space="preserve"> PAGE </w:instrText>
          </w:r>
          <w:r w:rsidRPr="1AB69908">
            <w:rPr>
              <w:noProof/>
            </w:rPr>
            <w:fldChar w:fldCharType="separate"/>
          </w:r>
          <w:r w:rsidR="00437332">
            <w:rPr>
              <w:noProof/>
            </w:rPr>
            <w:t>1</w:t>
          </w:r>
          <w:r w:rsidRPr="1AB69908">
            <w:rPr>
              <w:noProof/>
            </w:rPr>
            <w:fldChar w:fldCharType="end"/>
          </w:r>
          <w:r>
            <w:t xml:space="preserve"> of </w:t>
          </w:r>
          <w:r w:rsidRPr="1AB69908">
            <w:rPr>
              <w:noProof/>
            </w:rPr>
            <w:fldChar w:fldCharType="begin"/>
          </w:r>
          <w:r w:rsidRPr="1AB69908">
            <w:rPr>
              <w:noProof/>
            </w:rPr>
            <w:instrText xml:space="preserve"> NUMPAGES </w:instrText>
          </w:r>
          <w:r w:rsidRPr="1AB69908">
            <w:rPr>
              <w:noProof/>
            </w:rPr>
            <w:fldChar w:fldCharType="separate"/>
          </w:r>
          <w:r w:rsidR="00437332">
            <w:rPr>
              <w:noProof/>
            </w:rPr>
            <w:t>3</w:t>
          </w:r>
          <w:r w:rsidRPr="1AB69908">
            <w:rPr>
              <w:noProof/>
            </w:rPr>
            <w:fldChar w:fldCharType="end"/>
          </w:r>
        </w:p>
      </w:tc>
    </w:tr>
    <w:tr w:rsidR="00A529A8" w14:paraId="2EFDB54F" w14:textId="77777777" w:rsidTr="1AB69908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3D9223C0" w14:textId="77777777" w:rsidR="00A529A8" w:rsidRDefault="00A529A8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2A7255FE" w14:textId="77777777" w:rsidR="00A529A8" w:rsidRDefault="00A529A8">
          <w:pPr>
            <w:pStyle w:val="TableSpace"/>
          </w:pPr>
        </w:p>
      </w:tc>
      <w:tc>
        <w:tcPr>
          <w:tcW w:w="1585" w:type="pct"/>
        </w:tcPr>
        <w:p w14:paraId="7F59B18F" w14:textId="77777777" w:rsidR="00A529A8" w:rsidRDefault="00A529A8">
          <w:pPr>
            <w:pStyle w:val="TableSpace"/>
          </w:pPr>
        </w:p>
      </w:tc>
    </w:tr>
  </w:tbl>
  <w:p w14:paraId="56216300" w14:textId="77777777" w:rsidR="00A529A8" w:rsidRDefault="00A529A8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B8A42" w14:textId="77777777" w:rsidR="0057761B" w:rsidRDefault="0057761B">
      <w:pPr>
        <w:spacing w:after="0"/>
      </w:pPr>
      <w:r>
        <w:separator/>
      </w:r>
    </w:p>
  </w:footnote>
  <w:footnote w:type="continuationSeparator" w:id="0">
    <w:p w14:paraId="61837A83" w14:textId="77777777" w:rsidR="0057761B" w:rsidRDefault="005776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4A5B"/>
    <w:multiLevelType w:val="hybridMultilevel"/>
    <w:tmpl w:val="A2A8800E"/>
    <w:lvl w:ilvl="0" w:tplc="0DD276F6">
      <w:start w:val="8"/>
      <w:numFmt w:val="decimal"/>
      <w:lvlText w:val="%1."/>
      <w:lvlJc w:val="left"/>
      <w:pPr>
        <w:ind w:left="7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F8A608">
      <w:start w:val="1"/>
      <w:numFmt w:val="lowerLetter"/>
      <w:lvlText w:val="%2"/>
      <w:lvlJc w:val="left"/>
      <w:pPr>
        <w:ind w:left="15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EBFFE">
      <w:start w:val="1"/>
      <w:numFmt w:val="lowerRoman"/>
      <w:lvlText w:val="%3"/>
      <w:lvlJc w:val="left"/>
      <w:pPr>
        <w:ind w:left="23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273EA">
      <w:start w:val="1"/>
      <w:numFmt w:val="decimal"/>
      <w:lvlText w:val="%4"/>
      <w:lvlJc w:val="left"/>
      <w:pPr>
        <w:ind w:left="30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E36D8">
      <w:start w:val="1"/>
      <w:numFmt w:val="lowerLetter"/>
      <w:lvlText w:val="%5"/>
      <w:lvlJc w:val="left"/>
      <w:pPr>
        <w:ind w:left="37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C3530">
      <w:start w:val="1"/>
      <w:numFmt w:val="lowerRoman"/>
      <w:lvlText w:val="%6"/>
      <w:lvlJc w:val="left"/>
      <w:pPr>
        <w:ind w:left="44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D4DFEA">
      <w:start w:val="1"/>
      <w:numFmt w:val="decimal"/>
      <w:lvlText w:val="%7"/>
      <w:lvlJc w:val="left"/>
      <w:pPr>
        <w:ind w:left="51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5AFDBA">
      <w:start w:val="1"/>
      <w:numFmt w:val="lowerLetter"/>
      <w:lvlText w:val="%8"/>
      <w:lvlJc w:val="left"/>
      <w:pPr>
        <w:ind w:left="59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E37A8">
      <w:start w:val="1"/>
      <w:numFmt w:val="lowerRoman"/>
      <w:lvlText w:val="%9"/>
      <w:lvlJc w:val="left"/>
      <w:pPr>
        <w:ind w:left="66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6415C"/>
    <w:multiLevelType w:val="multilevel"/>
    <w:tmpl w:val="7382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81FF6"/>
    <w:multiLevelType w:val="hybridMultilevel"/>
    <w:tmpl w:val="87B0F352"/>
    <w:lvl w:ilvl="0" w:tplc="7B8C4870">
      <w:start w:val="1"/>
      <w:numFmt w:val="decimal"/>
      <w:lvlText w:val="%1."/>
      <w:lvlJc w:val="left"/>
      <w:pPr>
        <w:ind w:left="504" w:hanging="360"/>
      </w:pPr>
      <w:rPr>
        <w:rFonts w:ascii="Century Gothic" w:eastAsia="Century Gothic" w:hAnsi="Century Gothic" w:cs="Century Gothic" w:hint="default"/>
        <w:b/>
        <w:color w:val="956AAC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1D0C0B00"/>
    <w:multiLevelType w:val="hybridMultilevel"/>
    <w:tmpl w:val="6F4634AE"/>
    <w:lvl w:ilvl="0" w:tplc="4FBC2E10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6E0550">
      <w:start w:val="1"/>
      <w:numFmt w:val="lowerLetter"/>
      <w:lvlText w:val="%2"/>
      <w:lvlJc w:val="left"/>
      <w:pPr>
        <w:ind w:left="15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67784">
      <w:start w:val="1"/>
      <w:numFmt w:val="lowerRoman"/>
      <w:lvlText w:val="%3"/>
      <w:lvlJc w:val="left"/>
      <w:pPr>
        <w:ind w:left="23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9229F8">
      <w:start w:val="1"/>
      <w:numFmt w:val="decimal"/>
      <w:lvlText w:val="%4"/>
      <w:lvlJc w:val="left"/>
      <w:pPr>
        <w:ind w:left="30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CC17DA">
      <w:start w:val="1"/>
      <w:numFmt w:val="lowerLetter"/>
      <w:lvlText w:val="%5"/>
      <w:lvlJc w:val="left"/>
      <w:pPr>
        <w:ind w:left="37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F8A8FE">
      <w:start w:val="1"/>
      <w:numFmt w:val="lowerRoman"/>
      <w:lvlText w:val="%6"/>
      <w:lvlJc w:val="left"/>
      <w:pPr>
        <w:ind w:left="44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AA1A70">
      <w:start w:val="1"/>
      <w:numFmt w:val="decimal"/>
      <w:lvlText w:val="%7"/>
      <w:lvlJc w:val="left"/>
      <w:pPr>
        <w:ind w:left="51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7C8746">
      <w:start w:val="1"/>
      <w:numFmt w:val="lowerLetter"/>
      <w:lvlText w:val="%8"/>
      <w:lvlJc w:val="left"/>
      <w:pPr>
        <w:ind w:left="59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1EC550">
      <w:start w:val="1"/>
      <w:numFmt w:val="lowerRoman"/>
      <w:lvlText w:val="%9"/>
      <w:lvlJc w:val="left"/>
      <w:pPr>
        <w:ind w:left="66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86747C"/>
    <w:multiLevelType w:val="multilevel"/>
    <w:tmpl w:val="F392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45433"/>
    <w:multiLevelType w:val="multilevel"/>
    <w:tmpl w:val="C5DE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A1D1C"/>
    <w:multiLevelType w:val="hybridMultilevel"/>
    <w:tmpl w:val="75A8472C"/>
    <w:lvl w:ilvl="0" w:tplc="AC407FB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58A879A7"/>
    <w:multiLevelType w:val="multilevel"/>
    <w:tmpl w:val="C14E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F6CC1"/>
    <w:multiLevelType w:val="hybridMultilevel"/>
    <w:tmpl w:val="B0C06B7E"/>
    <w:lvl w:ilvl="0" w:tplc="0BE24C4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6AD07BD0"/>
    <w:multiLevelType w:val="multilevel"/>
    <w:tmpl w:val="716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02139E"/>
    <w:multiLevelType w:val="hybridMultilevel"/>
    <w:tmpl w:val="7AD4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35BF3"/>
    <w:multiLevelType w:val="hybridMultilevel"/>
    <w:tmpl w:val="6F3E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20C8F"/>
    <w:multiLevelType w:val="multilevel"/>
    <w:tmpl w:val="185A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34"/>
    <w:rsid w:val="00001F5F"/>
    <w:rsid w:val="0002017C"/>
    <w:rsid w:val="000436E2"/>
    <w:rsid w:val="00052CB7"/>
    <w:rsid w:val="000532DF"/>
    <w:rsid w:val="000533A6"/>
    <w:rsid w:val="00075CC5"/>
    <w:rsid w:val="00095CFE"/>
    <w:rsid w:val="000A21ED"/>
    <w:rsid w:val="000A3191"/>
    <w:rsid w:val="000B0333"/>
    <w:rsid w:val="000B0A55"/>
    <w:rsid w:val="000B4A86"/>
    <w:rsid w:val="000B62E5"/>
    <w:rsid w:val="000D037B"/>
    <w:rsid w:val="000D2537"/>
    <w:rsid w:val="000D6FFC"/>
    <w:rsid w:val="000E5ABD"/>
    <w:rsid w:val="00114EE8"/>
    <w:rsid w:val="0012028B"/>
    <w:rsid w:val="0012168B"/>
    <w:rsid w:val="00131D32"/>
    <w:rsid w:val="00135B56"/>
    <w:rsid w:val="00144AA1"/>
    <w:rsid w:val="001515D5"/>
    <w:rsid w:val="001757DB"/>
    <w:rsid w:val="0018087C"/>
    <w:rsid w:val="001838EA"/>
    <w:rsid w:val="001B125A"/>
    <w:rsid w:val="001B2663"/>
    <w:rsid w:val="001B6868"/>
    <w:rsid w:val="001C022F"/>
    <w:rsid w:val="001C4583"/>
    <w:rsid w:val="001E051C"/>
    <w:rsid w:val="001F097A"/>
    <w:rsid w:val="001F6F0F"/>
    <w:rsid w:val="001F7B98"/>
    <w:rsid w:val="00202E8F"/>
    <w:rsid w:val="00205933"/>
    <w:rsid w:val="00210256"/>
    <w:rsid w:val="002116A1"/>
    <w:rsid w:val="00213F9E"/>
    <w:rsid w:val="00222B0E"/>
    <w:rsid w:val="00227656"/>
    <w:rsid w:val="002279D7"/>
    <w:rsid w:val="0023192B"/>
    <w:rsid w:val="00271448"/>
    <w:rsid w:val="00282598"/>
    <w:rsid w:val="00284F64"/>
    <w:rsid w:val="002851C7"/>
    <w:rsid w:val="002918DE"/>
    <w:rsid w:val="002B05D4"/>
    <w:rsid w:val="002B43F3"/>
    <w:rsid w:val="002C0C22"/>
    <w:rsid w:val="002C1AF7"/>
    <w:rsid w:val="002C1EBC"/>
    <w:rsid w:val="002D1359"/>
    <w:rsid w:val="002E1123"/>
    <w:rsid w:val="002E3ADB"/>
    <w:rsid w:val="002E4387"/>
    <w:rsid w:val="002E6D9B"/>
    <w:rsid w:val="003215BD"/>
    <w:rsid w:val="00334A9C"/>
    <w:rsid w:val="00336E5D"/>
    <w:rsid w:val="00360F2D"/>
    <w:rsid w:val="00367BE3"/>
    <w:rsid w:val="00377755"/>
    <w:rsid w:val="003846F0"/>
    <w:rsid w:val="00391120"/>
    <w:rsid w:val="00395198"/>
    <w:rsid w:val="003A3ACA"/>
    <w:rsid w:val="003B3082"/>
    <w:rsid w:val="003B31F4"/>
    <w:rsid w:val="003C700C"/>
    <w:rsid w:val="003E4038"/>
    <w:rsid w:val="003E42E0"/>
    <w:rsid w:val="003E783F"/>
    <w:rsid w:val="003F2629"/>
    <w:rsid w:val="00406B04"/>
    <w:rsid w:val="00410712"/>
    <w:rsid w:val="0042469B"/>
    <w:rsid w:val="00427F00"/>
    <w:rsid w:val="00430FA9"/>
    <w:rsid w:val="00433B19"/>
    <w:rsid w:val="00437332"/>
    <w:rsid w:val="00442063"/>
    <w:rsid w:val="00443744"/>
    <w:rsid w:val="004443A7"/>
    <w:rsid w:val="00456B07"/>
    <w:rsid w:val="0046748F"/>
    <w:rsid w:val="00473FAF"/>
    <w:rsid w:val="0048437F"/>
    <w:rsid w:val="00495012"/>
    <w:rsid w:val="004B067D"/>
    <w:rsid w:val="004B4489"/>
    <w:rsid w:val="004B6ADA"/>
    <w:rsid w:val="004C7F6E"/>
    <w:rsid w:val="004F0323"/>
    <w:rsid w:val="004F279A"/>
    <w:rsid w:val="004F382F"/>
    <w:rsid w:val="004F775F"/>
    <w:rsid w:val="00500809"/>
    <w:rsid w:val="005263C4"/>
    <w:rsid w:val="005337BB"/>
    <w:rsid w:val="00534D91"/>
    <w:rsid w:val="005443D2"/>
    <w:rsid w:val="00554AF6"/>
    <w:rsid w:val="00556B40"/>
    <w:rsid w:val="005612F6"/>
    <w:rsid w:val="00562E49"/>
    <w:rsid w:val="00567FCF"/>
    <w:rsid w:val="0057761B"/>
    <w:rsid w:val="0059020E"/>
    <w:rsid w:val="00591524"/>
    <w:rsid w:val="0059615A"/>
    <w:rsid w:val="005A7910"/>
    <w:rsid w:val="005B44F7"/>
    <w:rsid w:val="005B7778"/>
    <w:rsid w:val="005C4096"/>
    <w:rsid w:val="005C44CB"/>
    <w:rsid w:val="005C4614"/>
    <w:rsid w:val="005D2569"/>
    <w:rsid w:val="005D5BF5"/>
    <w:rsid w:val="005D72DB"/>
    <w:rsid w:val="005E1F27"/>
    <w:rsid w:val="005E283A"/>
    <w:rsid w:val="005F08B3"/>
    <w:rsid w:val="005F2CF4"/>
    <w:rsid w:val="006040BC"/>
    <w:rsid w:val="00607936"/>
    <w:rsid w:val="00607C9C"/>
    <w:rsid w:val="006107DD"/>
    <w:rsid w:val="006129D6"/>
    <w:rsid w:val="00626464"/>
    <w:rsid w:val="00630575"/>
    <w:rsid w:val="00630FF9"/>
    <w:rsid w:val="00633900"/>
    <w:rsid w:val="0064203C"/>
    <w:rsid w:val="00653EC2"/>
    <w:rsid w:val="006709DE"/>
    <w:rsid w:val="00683FD7"/>
    <w:rsid w:val="00685DFF"/>
    <w:rsid w:val="00687F38"/>
    <w:rsid w:val="006A208A"/>
    <w:rsid w:val="006B5521"/>
    <w:rsid w:val="006C3649"/>
    <w:rsid w:val="006C3729"/>
    <w:rsid w:val="006D2A9C"/>
    <w:rsid w:val="006F3980"/>
    <w:rsid w:val="0071318A"/>
    <w:rsid w:val="007133E5"/>
    <w:rsid w:val="00721B1E"/>
    <w:rsid w:val="007257D2"/>
    <w:rsid w:val="007271BB"/>
    <w:rsid w:val="007273B5"/>
    <w:rsid w:val="00732BA1"/>
    <w:rsid w:val="007424EB"/>
    <w:rsid w:val="00747BC5"/>
    <w:rsid w:val="00753838"/>
    <w:rsid w:val="0076084D"/>
    <w:rsid w:val="00763001"/>
    <w:rsid w:val="007734F5"/>
    <w:rsid w:val="007842C2"/>
    <w:rsid w:val="00793681"/>
    <w:rsid w:val="00794799"/>
    <w:rsid w:val="007A1A11"/>
    <w:rsid w:val="007B1427"/>
    <w:rsid w:val="007B6AB9"/>
    <w:rsid w:val="007B6C33"/>
    <w:rsid w:val="007C2C17"/>
    <w:rsid w:val="007C76EE"/>
    <w:rsid w:val="007D334A"/>
    <w:rsid w:val="007D3979"/>
    <w:rsid w:val="007E3289"/>
    <w:rsid w:val="007E3AC5"/>
    <w:rsid w:val="007F1108"/>
    <w:rsid w:val="007F146F"/>
    <w:rsid w:val="007F1FDE"/>
    <w:rsid w:val="007F3F38"/>
    <w:rsid w:val="007F42B0"/>
    <w:rsid w:val="008019C0"/>
    <w:rsid w:val="00810883"/>
    <w:rsid w:val="008130E4"/>
    <w:rsid w:val="00822F0B"/>
    <w:rsid w:val="008339A8"/>
    <w:rsid w:val="0087126B"/>
    <w:rsid w:val="00873EB9"/>
    <w:rsid w:val="00877A3C"/>
    <w:rsid w:val="00885529"/>
    <w:rsid w:val="008934B1"/>
    <w:rsid w:val="00894940"/>
    <w:rsid w:val="00894DC7"/>
    <w:rsid w:val="008B0810"/>
    <w:rsid w:val="008B3BF0"/>
    <w:rsid w:val="008C76FB"/>
    <w:rsid w:val="008E2699"/>
    <w:rsid w:val="008E415E"/>
    <w:rsid w:val="008E57B0"/>
    <w:rsid w:val="008E6BF9"/>
    <w:rsid w:val="008F57C6"/>
    <w:rsid w:val="009028DB"/>
    <w:rsid w:val="009104F3"/>
    <w:rsid w:val="00911007"/>
    <w:rsid w:val="009211BA"/>
    <w:rsid w:val="00933312"/>
    <w:rsid w:val="00941152"/>
    <w:rsid w:val="00945B2C"/>
    <w:rsid w:val="009564CE"/>
    <w:rsid w:val="009565A2"/>
    <w:rsid w:val="00960227"/>
    <w:rsid w:val="0098356C"/>
    <w:rsid w:val="00983659"/>
    <w:rsid w:val="00985B28"/>
    <w:rsid w:val="009A2052"/>
    <w:rsid w:val="009C54A3"/>
    <w:rsid w:val="009E211C"/>
    <w:rsid w:val="009F37A0"/>
    <w:rsid w:val="009F4EAB"/>
    <w:rsid w:val="009F56D0"/>
    <w:rsid w:val="00A024D8"/>
    <w:rsid w:val="00A139FD"/>
    <w:rsid w:val="00A32E81"/>
    <w:rsid w:val="00A529A8"/>
    <w:rsid w:val="00A52B73"/>
    <w:rsid w:val="00A53B75"/>
    <w:rsid w:val="00A5471E"/>
    <w:rsid w:val="00A75ADA"/>
    <w:rsid w:val="00A7674F"/>
    <w:rsid w:val="00A76B7D"/>
    <w:rsid w:val="00A81AC7"/>
    <w:rsid w:val="00A84CC0"/>
    <w:rsid w:val="00A933C7"/>
    <w:rsid w:val="00A9765D"/>
    <w:rsid w:val="00AA4222"/>
    <w:rsid w:val="00AB4F4F"/>
    <w:rsid w:val="00AC4F20"/>
    <w:rsid w:val="00AD2CFE"/>
    <w:rsid w:val="00AD59E7"/>
    <w:rsid w:val="00AD6DF2"/>
    <w:rsid w:val="00AF3CF8"/>
    <w:rsid w:val="00B0568D"/>
    <w:rsid w:val="00B069E1"/>
    <w:rsid w:val="00B10134"/>
    <w:rsid w:val="00B23ACD"/>
    <w:rsid w:val="00B26918"/>
    <w:rsid w:val="00B3575C"/>
    <w:rsid w:val="00B40BAC"/>
    <w:rsid w:val="00B6677E"/>
    <w:rsid w:val="00B850E9"/>
    <w:rsid w:val="00B9592B"/>
    <w:rsid w:val="00B96200"/>
    <w:rsid w:val="00BA4F6A"/>
    <w:rsid w:val="00BD1445"/>
    <w:rsid w:val="00BD7879"/>
    <w:rsid w:val="00BE7F4A"/>
    <w:rsid w:val="00C016C6"/>
    <w:rsid w:val="00C15ECA"/>
    <w:rsid w:val="00C27A80"/>
    <w:rsid w:val="00C35714"/>
    <w:rsid w:val="00C361AB"/>
    <w:rsid w:val="00C36607"/>
    <w:rsid w:val="00C64D70"/>
    <w:rsid w:val="00C67165"/>
    <w:rsid w:val="00C72E59"/>
    <w:rsid w:val="00C76E82"/>
    <w:rsid w:val="00C90D0D"/>
    <w:rsid w:val="00C93EC8"/>
    <w:rsid w:val="00C940E3"/>
    <w:rsid w:val="00CB0D36"/>
    <w:rsid w:val="00CB2787"/>
    <w:rsid w:val="00CB3DEB"/>
    <w:rsid w:val="00CB4F6F"/>
    <w:rsid w:val="00CC1C3C"/>
    <w:rsid w:val="00CC6A33"/>
    <w:rsid w:val="00CC7677"/>
    <w:rsid w:val="00CD7B29"/>
    <w:rsid w:val="00CE3590"/>
    <w:rsid w:val="00CF26FF"/>
    <w:rsid w:val="00CF3F47"/>
    <w:rsid w:val="00D03136"/>
    <w:rsid w:val="00D04139"/>
    <w:rsid w:val="00D216E3"/>
    <w:rsid w:val="00D2308D"/>
    <w:rsid w:val="00D242FA"/>
    <w:rsid w:val="00D32517"/>
    <w:rsid w:val="00D41F6B"/>
    <w:rsid w:val="00D61D3A"/>
    <w:rsid w:val="00D72433"/>
    <w:rsid w:val="00D86C73"/>
    <w:rsid w:val="00D87BD5"/>
    <w:rsid w:val="00D90046"/>
    <w:rsid w:val="00DA0145"/>
    <w:rsid w:val="00DA106C"/>
    <w:rsid w:val="00DA5807"/>
    <w:rsid w:val="00DB694B"/>
    <w:rsid w:val="00DC36B1"/>
    <w:rsid w:val="00DC66AE"/>
    <w:rsid w:val="00DD0328"/>
    <w:rsid w:val="00DD03A9"/>
    <w:rsid w:val="00DD32A1"/>
    <w:rsid w:val="00DD5157"/>
    <w:rsid w:val="00DF0FE2"/>
    <w:rsid w:val="00DF140C"/>
    <w:rsid w:val="00DF4478"/>
    <w:rsid w:val="00DF5577"/>
    <w:rsid w:val="00E03383"/>
    <w:rsid w:val="00E0434D"/>
    <w:rsid w:val="00E1782E"/>
    <w:rsid w:val="00E20F53"/>
    <w:rsid w:val="00E21617"/>
    <w:rsid w:val="00E5553E"/>
    <w:rsid w:val="00E648D4"/>
    <w:rsid w:val="00E65CAA"/>
    <w:rsid w:val="00E665FC"/>
    <w:rsid w:val="00E7539B"/>
    <w:rsid w:val="00E95442"/>
    <w:rsid w:val="00EC4648"/>
    <w:rsid w:val="00ED0AC7"/>
    <w:rsid w:val="00ED0EF8"/>
    <w:rsid w:val="00ED7680"/>
    <w:rsid w:val="00EE18A6"/>
    <w:rsid w:val="00EF2198"/>
    <w:rsid w:val="00F060AE"/>
    <w:rsid w:val="00F14DC8"/>
    <w:rsid w:val="00F26458"/>
    <w:rsid w:val="00F32936"/>
    <w:rsid w:val="00F5580B"/>
    <w:rsid w:val="00F5692A"/>
    <w:rsid w:val="00F62749"/>
    <w:rsid w:val="00F71A44"/>
    <w:rsid w:val="00F81937"/>
    <w:rsid w:val="00F9198D"/>
    <w:rsid w:val="00F928E9"/>
    <w:rsid w:val="00F92A70"/>
    <w:rsid w:val="00FA6739"/>
    <w:rsid w:val="00FA7481"/>
    <w:rsid w:val="00FB28AE"/>
    <w:rsid w:val="00FB3AE5"/>
    <w:rsid w:val="00FC1D7B"/>
    <w:rsid w:val="00FC630D"/>
    <w:rsid w:val="00FC717E"/>
    <w:rsid w:val="00FE3E52"/>
    <w:rsid w:val="00FF0287"/>
    <w:rsid w:val="1AB69908"/>
    <w:rsid w:val="4F078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CEE56"/>
  <w15:chartTrackingRefBased/>
  <w15:docId w15:val="{EAF1E17E-114C-4158-8731-E4EDB385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80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E64823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FFCA0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E64823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77210D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77210D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E64823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after="0" w:line="80" w:lineRule="exact"/>
    </w:pPr>
  </w:style>
  <w:style w:type="paragraph" w:customStyle="1" w:styleId="Photo">
    <w:name w:val="Photo"/>
    <w:basedOn w:val="Normal"/>
    <w:uiPriority w:val="2"/>
    <w:qFormat/>
    <w:pPr>
      <w:spacing w:after="360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FFCA08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/>
    </w:pPr>
    <w:rPr>
      <w:color w:val="E64823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E64823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/>
      <w:contextualSpacing/>
    </w:pPr>
    <w:rPr>
      <w:rFonts w:asciiTheme="majorHAnsi" w:eastAsiaTheme="majorEastAsia" w:hAnsiTheme="majorHAnsi" w:cstheme="majorBidi"/>
      <w:color w:val="E64823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E64823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after="0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/>
    </w:pPr>
    <w:tblPr>
      <w:tblBorders>
        <w:top w:val="single" w:sz="8" w:space="0" w:color="E64823" w:themeColor="accent5"/>
        <w:bottom w:val="single" w:sz="8" w:space="0" w:color="E64823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/>
    </w:pPr>
    <w:tblPr>
      <w:jc w:val="center"/>
      <w:tblBorders>
        <w:top w:val="single" w:sz="4" w:space="0" w:color="E64823" w:themeColor="accent5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E64823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77210D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77210D" w:themeColor="accent5" w:themeShade="80"/>
    </w:rPr>
  </w:style>
  <w:style w:type="character" w:styleId="Hyperlink">
    <w:name w:val="Hyperlink"/>
    <w:basedOn w:val="DefaultParagraphFont"/>
    <w:uiPriority w:val="99"/>
    <w:unhideWhenUsed/>
    <w:rsid w:val="009028DB"/>
    <w:rPr>
      <w:color w:val="2998E3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9E211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93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051C"/>
    <w:rPr>
      <w:color w:val="808080"/>
      <w:shd w:val="clear" w:color="auto" w:fill="E6E6E6"/>
    </w:rPr>
  </w:style>
  <w:style w:type="character" w:customStyle="1" w:styleId="contextualextensionhighlight">
    <w:name w:val="contextualextensionhighlight"/>
    <w:basedOn w:val="DefaultParagraphFont"/>
    <w:rsid w:val="00534D9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9020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5E283A"/>
  </w:style>
  <w:style w:type="character" w:styleId="Strong">
    <w:name w:val="Strong"/>
    <w:basedOn w:val="DefaultParagraphFont"/>
    <w:uiPriority w:val="22"/>
    <w:qFormat/>
    <w:rsid w:val="00B9592B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34A9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32936"/>
    <w:rPr>
      <w:color w:val="7F723D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95442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44AA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6D9B"/>
    <w:rPr>
      <w:color w:val="605E5C"/>
      <w:shd w:val="clear" w:color="auto" w:fill="E1DFDD"/>
    </w:rPr>
  </w:style>
  <w:style w:type="character" w:customStyle="1" w:styleId="ao">
    <w:name w:val="ao"/>
    <w:basedOn w:val="DefaultParagraphFont"/>
    <w:rsid w:val="00CC7677"/>
  </w:style>
  <w:style w:type="paragraph" w:customStyle="1" w:styleId="mg">
    <w:name w:val="mg"/>
    <w:basedOn w:val="Normal"/>
    <w:rsid w:val="00CC767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067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3659"/>
    <w:pPr>
      <w:pBdr>
        <w:bottom w:val="single" w:sz="6" w:space="1" w:color="auto"/>
      </w:pBdr>
      <w:spacing w:after="0"/>
      <w:ind w:left="0" w:right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3659"/>
    <w:rPr>
      <w:rFonts w:ascii="Arial" w:eastAsia="Times New Roman" w:hAnsi="Arial" w:cs="Arial"/>
      <w:vanish/>
      <w:color w:val="auto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3659"/>
    <w:pPr>
      <w:pBdr>
        <w:top w:val="single" w:sz="6" w:space="1" w:color="auto"/>
      </w:pBdr>
      <w:spacing w:after="0"/>
      <w:ind w:left="0" w:right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3659"/>
    <w:rPr>
      <w:rFonts w:ascii="Arial" w:eastAsia="Times New Roman" w:hAnsi="Arial" w:cs="Arial"/>
      <w:vanish/>
      <w:color w:val="auto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983659"/>
    <w:rPr>
      <w:i/>
      <w:iCs/>
    </w:rPr>
  </w:style>
  <w:style w:type="character" w:styleId="Emphasis">
    <w:name w:val="Emphasis"/>
    <w:basedOn w:val="DefaultParagraphFont"/>
    <w:uiPriority w:val="20"/>
    <w:qFormat/>
    <w:rsid w:val="00CC6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0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5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275">
          <w:marLeft w:val="0"/>
          <w:marRight w:val="0"/>
          <w:marTop w:val="9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0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9631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2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6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3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43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1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506">
          <w:marLeft w:val="0"/>
          <w:marRight w:val="0"/>
          <w:marTop w:val="9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9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0809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76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3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0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2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7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7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56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43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0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04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279">
          <w:marLeft w:val="0"/>
          <w:marRight w:val="0"/>
          <w:marTop w:val="9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4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935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24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7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0530">
                  <w:marLeft w:val="30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62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205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4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439">
          <w:marLeft w:val="0"/>
          <w:marRight w:val="0"/>
          <w:marTop w:val="9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5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563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92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4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6641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7368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3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974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240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1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8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2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64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hickson@sayyestoeducation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levelandmetroschools.org/JohnMarshallCBL" TargetMode="External"/><Relationship Id="rId5" Type="http://schemas.openxmlformats.org/officeDocument/2006/relationships/styles" Target="styles.xml"/><Relationship Id="rId15" Type="http://schemas.openxmlformats.org/officeDocument/2006/relationships/image" Target="media/image20.png"/><Relationship Id="rId10" Type="http://schemas.openxmlformats.org/officeDocument/2006/relationships/image" Target="media/image1.jf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hickson@sayyestoeducat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wer01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AEB78388C3A49BC86F19151180332" ma:contentTypeVersion="15" ma:contentTypeDescription="Create a new document." ma:contentTypeScope="" ma:versionID="afe7f00c26e22ff676e1fbcfeb22ebab">
  <xsd:schema xmlns:xsd="http://www.w3.org/2001/XMLSchema" xmlns:xs="http://www.w3.org/2001/XMLSchema" xmlns:p="http://schemas.microsoft.com/office/2006/metadata/properties" xmlns:ns1="http://schemas.microsoft.com/sharepoint/v3" xmlns:ns3="13482975-3733-42c1-8894-3c409446231b" xmlns:ns4="9b61772a-2f36-497c-9717-daa4247a1c80" targetNamespace="http://schemas.microsoft.com/office/2006/metadata/properties" ma:root="true" ma:fieldsID="1ed51699f6423371d335c5445d24e25f" ns1:_="" ns3:_="" ns4:_="">
    <xsd:import namespace="http://schemas.microsoft.com/sharepoint/v3"/>
    <xsd:import namespace="13482975-3733-42c1-8894-3c409446231b"/>
    <xsd:import namespace="9b61772a-2f36-497c-9717-daa4247a1c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82975-3733-42c1-8894-3c4094462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1772a-2f36-497c-9717-daa4247a1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F9426-4ECF-4523-B98A-E5F4007A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482975-3733-42c1-8894-3c409446231b"/>
    <ds:schemaRef ds:uri="9b61772a-2f36-497c-9717-daa4247a1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A846F-D6BD-40A3-B03E-4A83112862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D96C0D5-4087-46A0-973C-312373156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0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Fieldtech</dc:creator>
  <cp:keywords/>
  <cp:lastModifiedBy>Ciesielski, Joseph</cp:lastModifiedBy>
  <cp:revision>2</cp:revision>
  <cp:lastPrinted>2016-09-17T20:01:00Z</cp:lastPrinted>
  <dcterms:created xsi:type="dcterms:W3CDTF">2021-01-07T18:30:00Z</dcterms:created>
  <dcterms:modified xsi:type="dcterms:W3CDTF">2021-01-07T18:30:00Z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  <property fmtid="{D5CDD505-2E9C-101B-9397-08002B2CF9AE}" pid="3" name="ContentTypeId">
    <vt:lpwstr>0x010100C80AEB78388C3A49BC86F19151180332</vt:lpwstr>
  </property>
</Properties>
</file>